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28" w:rsidRPr="00806503" w:rsidRDefault="00C42D28" w:rsidP="00806503">
      <w:pPr>
        <w:spacing w:after="200" w:line="276" w:lineRule="auto"/>
        <w:jc w:val="center"/>
        <w:rPr>
          <w:b/>
          <w:bCs/>
          <w:color w:val="000000"/>
          <w:sz w:val="27"/>
          <w:szCs w:val="27"/>
        </w:rPr>
      </w:pPr>
      <w:r>
        <w:rPr>
          <w:b/>
          <w:bCs/>
          <w:color w:val="000000"/>
          <w:sz w:val="27"/>
          <w:szCs w:val="27"/>
        </w:rPr>
        <w:t>РЕШЕНИЕ № ____ ПРОЕКТ</w:t>
      </w:r>
    </w:p>
    <w:p w:rsidR="00C42D28" w:rsidRPr="00806503" w:rsidRDefault="00C42D28" w:rsidP="00806503">
      <w:pPr>
        <w:widowControl w:val="0"/>
        <w:rPr>
          <w:noProof/>
          <w:color w:val="000000"/>
          <w:shd w:val="clear" w:color="auto" w:fill="FFFFFF"/>
        </w:rPr>
      </w:pPr>
      <w:r w:rsidRPr="00806503">
        <w:rPr>
          <w:noProof/>
          <w:color w:val="000000"/>
          <w:shd w:val="clear" w:color="auto" w:fill="FFFFFF"/>
        </w:rPr>
        <w:t>от __.__.202</w:t>
      </w:r>
      <w:r>
        <w:rPr>
          <w:noProof/>
          <w:color w:val="000000"/>
          <w:shd w:val="clear" w:color="auto" w:fill="FFFFFF"/>
        </w:rPr>
        <w:t>6 г.</w:t>
      </w:r>
      <w:r w:rsidRPr="00806503">
        <w:rPr>
          <w:noProof/>
          <w:color w:val="000000"/>
          <w:shd w:val="clear" w:color="auto" w:fill="FFFFFF"/>
        </w:rPr>
        <w:tab/>
      </w:r>
      <w:r w:rsidRPr="00806503">
        <w:rPr>
          <w:noProof/>
          <w:color w:val="000000"/>
          <w:shd w:val="clear" w:color="auto" w:fill="FFFFFF"/>
        </w:rPr>
        <w:tab/>
      </w:r>
      <w:r w:rsidRPr="00806503">
        <w:rPr>
          <w:noProof/>
          <w:color w:val="000000"/>
          <w:shd w:val="clear" w:color="auto" w:fill="FFFFFF"/>
        </w:rPr>
        <w:tab/>
      </w:r>
      <w:r w:rsidRPr="00806503">
        <w:rPr>
          <w:noProof/>
          <w:color w:val="000000"/>
          <w:shd w:val="clear" w:color="auto" w:fill="FFFFFF"/>
        </w:rPr>
        <w:tab/>
      </w:r>
      <w:r w:rsidRPr="00806503">
        <w:rPr>
          <w:noProof/>
          <w:color w:val="000000"/>
          <w:shd w:val="clear" w:color="auto" w:fill="FFFFFF"/>
        </w:rPr>
        <w:tab/>
      </w:r>
      <w:r w:rsidRPr="00806503">
        <w:rPr>
          <w:noProof/>
          <w:color w:val="000000"/>
          <w:shd w:val="clear" w:color="auto" w:fill="FFFFFF"/>
        </w:rPr>
        <w:tab/>
      </w:r>
      <w:r w:rsidRPr="00806503">
        <w:rPr>
          <w:noProof/>
          <w:color w:val="000000"/>
          <w:shd w:val="clear" w:color="auto" w:fill="FFFFFF"/>
        </w:rPr>
        <w:tab/>
      </w:r>
      <w:r>
        <w:rPr>
          <w:noProof/>
          <w:color w:val="000000"/>
          <w:shd w:val="clear" w:color="auto" w:fill="FFFFFF"/>
        </w:rPr>
        <w:t xml:space="preserve">       с. Заволжское</w:t>
      </w:r>
    </w:p>
    <w:p w:rsidR="00C42D28" w:rsidRPr="00806503" w:rsidRDefault="00C42D28" w:rsidP="00806503">
      <w:pPr>
        <w:suppressAutoHyphens/>
        <w:rPr>
          <w:b/>
          <w:bCs/>
          <w:color w:val="000000"/>
          <w:lang w:eastAsia="ar-SA"/>
        </w:rPr>
      </w:pPr>
    </w:p>
    <w:p w:rsidR="00C42D28" w:rsidRPr="00646F7C" w:rsidRDefault="00C42D28" w:rsidP="00941F91">
      <w:pPr>
        <w:tabs>
          <w:tab w:val="left" w:pos="5103"/>
        </w:tabs>
        <w:suppressAutoHyphens/>
        <w:ind w:right="-1"/>
        <w:jc w:val="center"/>
        <w:rPr>
          <w:b/>
          <w:bCs/>
          <w:lang w:eastAsia="ar-SA"/>
        </w:rPr>
      </w:pPr>
      <w:r>
        <w:rPr>
          <w:b/>
          <w:bCs/>
          <w:lang w:eastAsia="ar-SA"/>
        </w:rPr>
        <w:t xml:space="preserve">Об утверждении </w:t>
      </w:r>
      <w:r w:rsidRPr="00941F91">
        <w:rPr>
          <w:b/>
          <w:bCs/>
          <w:lang w:eastAsia="ar-SA"/>
        </w:rPr>
        <w:t>Положения о порядке управления</w:t>
      </w:r>
      <w:r>
        <w:rPr>
          <w:b/>
          <w:bCs/>
          <w:lang w:eastAsia="ar-SA"/>
        </w:rPr>
        <w:t xml:space="preserve"> </w:t>
      </w:r>
      <w:r w:rsidRPr="00941F91">
        <w:rPr>
          <w:b/>
          <w:bCs/>
          <w:lang w:eastAsia="ar-SA"/>
        </w:rPr>
        <w:t>и распоряжения муниципальной собственностью</w:t>
      </w:r>
      <w:r>
        <w:rPr>
          <w:b/>
          <w:bCs/>
          <w:lang w:eastAsia="ar-SA"/>
        </w:rPr>
        <w:t xml:space="preserve"> </w:t>
      </w:r>
      <w:r w:rsidRPr="00941F91">
        <w:rPr>
          <w:b/>
          <w:bCs/>
          <w:lang w:eastAsia="ar-SA"/>
        </w:rPr>
        <w:t>муниципального образования</w:t>
      </w:r>
      <w:bookmarkStart w:id="0" w:name="_Hlk94089191"/>
      <w:bookmarkStart w:id="1" w:name="_Hlk94090791"/>
      <w:r>
        <w:rPr>
          <w:b/>
          <w:bCs/>
          <w:lang w:eastAsia="ar-SA"/>
        </w:rPr>
        <w:t xml:space="preserve"> </w:t>
      </w:r>
      <w:r w:rsidRPr="00490F43">
        <w:rPr>
          <w:b/>
          <w:bCs/>
          <w:lang w:eastAsia="ar-SA"/>
        </w:rPr>
        <w:t>"</w:t>
      </w:r>
      <w:r w:rsidRPr="00981564">
        <w:rPr>
          <w:b/>
          <w:bCs/>
          <w:lang w:eastAsia="ar-SA"/>
        </w:rPr>
        <w:t xml:space="preserve">Сельское поселение </w:t>
      </w:r>
      <w:r>
        <w:rPr>
          <w:b/>
          <w:bCs/>
          <w:lang w:eastAsia="ar-SA"/>
        </w:rPr>
        <w:t>Заволжский</w:t>
      </w:r>
      <w:r w:rsidRPr="00981564">
        <w:rPr>
          <w:b/>
          <w:bCs/>
          <w:lang w:eastAsia="ar-SA"/>
        </w:rPr>
        <w:t xml:space="preserve"> сельсовет Харабалинского муниципального района Астраханской области</w:t>
      </w:r>
      <w:r w:rsidRPr="00490F43">
        <w:rPr>
          <w:b/>
          <w:bCs/>
          <w:lang w:eastAsia="ar-SA"/>
        </w:rPr>
        <w:t>"</w:t>
      </w:r>
      <w:bookmarkEnd w:id="0"/>
      <w:bookmarkEnd w:id="1"/>
    </w:p>
    <w:p w:rsidR="00C42D28" w:rsidRPr="009311FF" w:rsidRDefault="00C42D28" w:rsidP="009311FF">
      <w:pPr>
        <w:suppressAutoHyphens/>
        <w:jc w:val="center"/>
        <w:rPr>
          <w:b/>
          <w:bCs/>
          <w:lang w:eastAsia="ar-SA"/>
        </w:rPr>
      </w:pPr>
    </w:p>
    <w:p w:rsidR="00C42D28" w:rsidRDefault="00C42D28" w:rsidP="00B26AB4">
      <w:pPr>
        <w:ind w:firstLine="709"/>
        <w:jc w:val="both"/>
      </w:pPr>
      <w:r w:rsidRPr="00941F91">
        <w:rPr>
          <w:lang w:eastAsia="ar-SA"/>
        </w:rPr>
        <w:t>В соответствии с Гражданским</w:t>
      </w:r>
      <w:r>
        <w:rPr>
          <w:lang w:eastAsia="ar-SA"/>
        </w:rPr>
        <w:t xml:space="preserve"> кодексом Российской Федерации, ф</w:t>
      </w:r>
      <w:r w:rsidRPr="00941F91">
        <w:rPr>
          <w:lang w:eastAsia="ar-SA"/>
        </w:rPr>
        <w:t>едеральным</w:t>
      </w:r>
      <w:r>
        <w:rPr>
          <w:lang w:eastAsia="ar-SA"/>
        </w:rPr>
        <w:t>и законами</w:t>
      </w:r>
      <w:r w:rsidRPr="00941F91">
        <w:rPr>
          <w:lang w:eastAsia="ar-SA"/>
        </w:rPr>
        <w:t xml:space="preserve"> от 06.</w:t>
      </w:r>
      <w:r>
        <w:rPr>
          <w:lang w:eastAsia="ar-SA"/>
        </w:rPr>
        <w:t>10.2003 №</w:t>
      </w:r>
      <w:r w:rsidRPr="00941F91">
        <w:rPr>
          <w:lang w:eastAsia="ar-SA"/>
        </w:rPr>
        <w:t xml:space="preserve"> 131-ФЗ "Об общих принципах организации местного самоуправления в Российской Федерации",</w:t>
      </w:r>
      <w:r>
        <w:rPr>
          <w:lang w:eastAsia="ar-SA"/>
        </w:rPr>
        <w:t xml:space="preserve"> от 20.03.2025 № 33-ФЗ "</w:t>
      </w:r>
      <w:r w:rsidRPr="00490F43">
        <w:rPr>
          <w:lang w:eastAsia="ar-SA"/>
        </w:rPr>
        <w:t>Об общих принципах организации местного самоуправления в единой системе публичной власти"</w:t>
      </w:r>
      <w:r>
        <w:rPr>
          <w:lang w:eastAsia="ar-SA"/>
        </w:rPr>
        <w:t>, от 21.12.2001 № 178-ФЗ "</w:t>
      </w:r>
      <w:r w:rsidRPr="00490F43">
        <w:rPr>
          <w:lang w:eastAsia="ar-SA"/>
        </w:rPr>
        <w:t>О приватизации государственного и муниципального имущества",</w:t>
      </w:r>
      <w:r>
        <w:rPr>
          <w:lang w:eastAsia="ar-SA"/>
        </w:rPr>
        <w:t xml:space="preserve"> от 14.11.2002 № 161-ФЗ "</w:t>
      </w:r>
      <w:r w:rsidRPr="00490F43">
        <w:rPr>
          <w:lang w:eastAsia="ar-SA"/>
        </w:rPr>
        <w:t>О государственных и муниципальных унитарных предприятиях",</w:t>
      </w:r>
      <w:r>
        <w:rPr>
          <w:lang w:eastAsia="ar-SA"/>
        </w:rPr>
        <w:t xml:space="preserve"> от 26.07.2006 № 135-ФЗ "</w:t>
      </w:r>
      <w:r w:rsidRPr="00B26AB4">
        <w:rPr>
          <w:lang w:eastAsia="ar-SA"/>
        </w:rPr>
        <w:t>О защите конкуренции",</w:t>
      </w:r>
      <w:r>
        <w:rPr>
          <w:lang w:eastAsia="ar-SA"/>
        </w:rPr>
        <w:t xml:space="preserve"> от 12.01.1996 № 7-ФЗ "</w:t>
      </w:r>
      <w:r w:rsidRPr="00B26AB4">
        <w:rPr>
          <w:lang w:eastAsia="ar-SA"/>
        </w:rPr>
        <w:t>О некоммерческих организациях"</w:t>
      </w:r>
      <w:r>
        <w:rPr>
          <w:lang w:eastAsia="ar-SA"/>
        </w:rPr>
        <w:t>, от 03.11.2006 № 174-ФЗ "</w:t>
      </w:r>
      <w:r w:rsidRPr="00B26AB4">
        <w:rPr>
          <w:lang w:eastAsia="ar-SA"/>
        </w:rPr>
        <w:t>Об автономных учреждениях",</w:t>
      </w:r>
      <w:r>
        <w:rPr>
          <w:lang w:eastAsia="ar-SA"/>
        </w:rPr>
        <w:t xml:space="preserve"> </w:t>
      </w:r>
      <w:r w:rsidRPr="00806503">
        <w:t>руководствуясь Уставом</w:t>
      </w:r>
      <w:r w:rsidRPr="00E65E17">
        <w:t xml:space="preserve"> муниципального образования </w:t>
      </w:r>
      <w:r w:rsidRPr="00B26AB4">
        <w:t>"</w:t>
      </w:r>
      <w:r w:rsidRPr="00981564">
        <w:t xml:space="preserve">Сельское поселение </w:t>
      </w:r>
      <w:r>
        <w:t>Заволжский</w:t>
      </w:r>
      <w:r w:rsidRPr="00981564">
        <w:t xml:space="preserve"> сельсовет Харабалинского муниципального района Астраханской области</w:t>
      </w:r>
      <w:r w:rsidRPr="00B26AB4">
        <w:t>", Совет муниципального образования "</w:t>
      </w:r>
      <w:r w:rsidRPr="00981564">
        <w:t xml:space="preserve">Сельское поселение </w:t>
      </w:r>
      <w:r>
        <w:t xml:space="preserve">Заволжский </w:t>
      </w:r>
      <w:r w:rsidRPr="00981564">
        <w:t xml:space="preserve"> сельсовет Харабалинского муниципального района Астраханской области</w:t>
      </w:r>
      <w:r w:rsidRPr="00B26AB4">
        <w:t>"</w:t>
      </w:r>
    </w:p>
    <w:p w:rsidR="00C42D28" w:rsidRPr="00B26AB4" w:rsidRDefault="00C42D28" w:rsidP="00B26AB4">
      <w:pPr>
        <w:ind w:firstLine="709"/>
        <w:jc w:val="both"/>
        <w:rPr>
          <w:lang w:eastAsia="ar-SA"/>
        </w:rPr>
      </w:pPr>
      <w:r>
        <w:t>РЕШИЛ</w:t>
      </w:r>
      <w:r w:rsidRPr="00B26AB4">
        <w:t>:</w:t>
      </w:r>
    </w:p>
    <w:p w:rsidR="00C42D28" w:rsidRPr="009311FF" w:rsidRDefault="00C42D28" w:rsidP="00F371E9">
      <w:pPr>
        <w:suppressAutoHyphens/>
        <w:jc w:val="center"/>
        <w:rPr>
          <w:lang w:eastAsia="ar-SA"/>
        </w:rPr>
      </w:pPr>
    </w:p>
    <w:p w:rsidR="00C42D28" w:rsidRDefault="00C42D28" w:rsidP="00460D1F">
      <w:pPr>
        <w:widowControl w:val="0"/>
        <w:tabs>
          <w:tab w:val="left" w:pos="298"/>
        </w:tabs>
        <w:ind w:left="20" w:right="20" w:firstLine="689"/>
        <w:jc w:val="both"/>
        <w:rPr>
          <w:color w:val="000000"/>
        </w:rPr>
      </w:pPr>
      <w:r>
        <w:rPr>
          <w:color w:val="000000"/>
        </w:rPr>
        <w:t xml:space="preserve">1. Утвердить прилагаемое Положение </w:t>
      </w:r>
      <w:r w:rsidRPr="009311FF">
        <w:rPr>
          <w:color w:val="000000"/>
        </w:rPr>
        <w:t>о порядке управления и распоряжения муниципальной собственностью муниципального образования</w:t>
      </w:r>
      <w:r>
        <w:rPr>
          <w:color w:val="000000"/>
        </w:rPr>
        <w:t xml:space="preserve"> </w:t>
      </w:r>
      <w:r w:rsidRPr="00082A25">
        <w:rPr>
          <w:color w:val="000000"/>
        </w:rPr>
        <w:t>"</w:t>
      </w:r>
      <w:r w:rsidRPr="00981564">
        <w:rPr>
          <w:color w:val="000000"/>
        </w:rPr>
        <w:t xml:space="preserve">Сельское поселение </w:t>
      </w:r>
      <w:r>
        <w:rPr>
          <w:color w:val="000000"/>
        </w:rPr>
        <w:t>Заволжский</w:t>
      </w:r>
      <w:r w:rsidRPr="00981564">
        <w:rPr>
          <w:color w:val="000000"/>
        </w:rPr>
        <w:t xml:space="preserve"> сельсовет Харабалинского муниципального района Астраханской области</w:t>
      </w:r>
      <w:r w:rsidRPr="00082A25">
        <w:rPr>
          <w:color w:val="000000"/>
        </w:rPr>
        <w:t>"</w:t>
      </w:r>
      <w:r>
        <w:rPr>
          <w:color w:val="000000"/>
        </w:rPr>
        <w:t>.</w:t>
      </w:r>
    </w:p>
    <w:p w:rsidR="00C42D28" w:rsidRDefault="00C42D28" w:rsidP="00981564">
      <w:pPr>
        <w:widowControl w:val="0"/>
        <w:tabs>
          <w:tab w:val="left" w:pos="298"/>
        </w:tabs>
        <w:ind w:left="20" w:right="20" w:firstLine="689"/>
        <w:jc w:val="both"/>
        <w:rPr>
          <w:color w:val="000000"/>
        </w:rPr>
      </w:pPr>
      <w:r>
        <w:rPr>
          <w:color w:val="000000"/>
        </w:rPr>
        <w:t>2. Признать утратившим силу:</w:t>
      </w:r>
    </w:p>
    <w:p w:rsidR="00C42D28" w:rsidRPr="00E52FC7" w:rsidRDefault="00C42D28" w:rsidP="00981564">
      <w:pPr>
        <w:widowControl w:val="0"/>
        <w:tabs>
          <w:tab w:val="left" w:pos="298"/>
        </w:tabs>
        <w:ind w:left="20" w:right="20" w:firstLine="689"/>
        <w:jc w:val="both"/>
        <w:rPr>
          <w:color w:val="000000"/>
        </w:rPr>
      </w:pPr>
      <w:r w:rsidRPr="00E52FC7">
        <w:rPr>
          <w:color w:val="000000"/>
        </w:rPr>
        <w:t>- решение Совета муниципального образования "Сельское поселение Заволжский сельсовет Харабалинского муниципального района Астраханской области" от 08.04.2013 № 139 "Об утверждении "Положения о Порядке владения, пользования и распоряжения муниципальным имуществом МО «Заволжский  сельсовет";</w:t>
      </w:r>
    </w:p>
    <w:p w:rsidR="00C42D28" w:rsidRPr="00E52FC7" w:rsidRDefault="00C42D28" w:rsidP="00981564">
      <w:pPr>
        <w:widowControl w:val="0"/>
        <w:tabs>
          <w:tab w:val="left" w:pos="298"/>
        </w:tabs>
        <w:ind w:left="20" w:right="20" w:firstLine="689"/>
        <w:jc w:val="both"/>
      </w:pPr>
      <w:r w:rsidRPr="00E52FC7">
        <w:rPr>
          <w:color w:val="000000"/>
        </w:rPr>
        <w:t xml:space="preserve">- решение Совета муниципального образования «Заволжский сельсовет» от 17.12.2012 № 82 </w:t>
      </w:r>
      <w:r w:rsidRPr="00E52FC7">
        <w:t xml:space="preserve">«О внесении изменений в решение Совета муниципального образования «Заволжский сельсовет» от 15.09.2011 года № 70 «Об утверждении Положения о порядке владения, пользования и распоряжения муниципальным имуществом </w:t>
      </w:r>
      <w:r w:rsidRPr="00E52FC7">
        <w:rPr>
          <w:spacing w:val="-2"/>
        </w:rPr>
        <w:t>МО «Заволжский сельсовет</w:t>
      </w:r>
      <w:r w:rsidRPr="00E52FC7">
        <w:t>»</w:t>
      </w:r>
      <w:r>
        <w:t>;</w:t>
      </w:r>
      <w:r w:rsidRPr="00E52FC7">
        <w:t xml:space="preserve">   </w:t>
      </w:r>
    </w:p>
    <w:p w:rsidR="00C42D28" w:rsidRPr="00BD3A9A" w:rsidRDefault="00C42D28" w:rsidP="00981564">
      <w:pPr>
        <w:widowControl w:val="0"/>
        <w:tabs>
          <w:tab w:val="left" w:pos="298"/>
        </w:tabs>
        <w:ind w:left="20" w:right="20" w:firstLine="689"/>
        <w:jc w:val="both"/>
        <w:rPr>
          <w:color w:val="000000"/>
        </w:rPr>
      </w:pPr>
      <w:r>
        <w:t xml:space="preserve">- </w:t>
      </w:r>
      <w:r w:rsidRPr="00E52FC7">
        <w:t xml:space="preserve">решения Совета муниципального образования «Заволжский сельсовет» от 13.04.2022 № 16 «О внесении изменений и дополнений в решение Совета муниципального образования «Заволжский сельсовет» от 15.09.2011 года № 70 «Об утверждении Положения о порядке владения, пользования и распоряжения муниципальным имуществом </w:t>
      </w:r>
      <w:r w:rsidRPr="00E52FC7">
        <w:rPr>
          <w:spacing w:val="-2"/>
        </w:rPr>
        <w:t>МО «Заволжский сельсовет</w:t>
      </w:r>
      <w:r w:rsidRPr="00E52FC7">
        <w:t>»</w:t>
      </w:r>
      <w:r>
        <w:t>.</w:t>
      </w:r>
    </w:p>
    <w:p w:rsidR="00C42D28" w:rsidRPr="00CC3704" w:rsidRDefault="00C42D28" w:rsidP="00CC3704">
      <w:pPr>
        <w:widowControl w:val="0"/>
        <w:tabs>
          <w:tab w:val="left" w:pos="298"/>
        </w:tabs>
        <w:ind w:left="20" w:right="20" w:firstLine="689"/>
        <w:jc w:val="both"/>
        <w:rPr>
          <w:color w:val="000000"/>
        </w:rPr>
      </w:pPr>
      <w:r>
        <w:rPr>
          <w:color w:val="000000"/>
        </w:rPr>
        <w:t>3</w:t>
      </w:r>
      <w:r w:rsidRPr="00F371E9">
        <w:rPr>
          <w:color w:val="000000"/>
        </w:rPr>
        <w:t>. Настоящее решение вступает в силу со дня</w:t>
      </w:r>
      <w:r>
        <w:rPr>
          <w:color w:val="000000"/>
        </w:rPr>
        <w:t xml:space="preserve"> его официального опубликования путем размещения в сетевом издании </w:t>
      </w:r>
      <w:r w:rsidRPr="00CC3704">
        <w:rPr>
          <w:color w:val="000000"/>
        </w:rPr>
        <w:t xml:space="preserve">"Официальный сайт муниципального образования "Сельское поселение </w:t>
      </w:r>
      <w:r>
        <w:rPr>
          <w:color w:val="000000"/>
        </w:rPr>
        <w:t xml:space="preserve">Заволжский </w:t>
      </w:r>
      <w:r w:rsidRPr="00CC3704">
        <w:rPr>
          <w:color w:val="000000"/>
        </w:rPr>
        <w:t>сельсовет Харабалинского муниципального района Астраханской области" ЭЛ № ФС 77-8</w:t>
      </w:r>
      <w:r>
        <w:rPr>
          <w:color w:val="000000"/>
        </w:rPr>
        <w:t>6734</w:t>
      </w:r>
      <w:r w:rsidRPr="00CC3704">
        <w:rPr>
          <w:color w:val="000000"/>
        </w:rPr>
        <w:t xml:space="preserve"> от </w:t>
      </w:r>
      <w:r>
        <w:rPr>
          <w:color w:val="000000"/>
        </w:rPr>
        <w:t>05.02.2024</w:t>
      </w:r>
      <w:r w:rsidRPr="00CC3704">
        <w:rPr>
          <w:color w:val="000000"/>
        </w:rPr>
        <w:t xml:space="preserve"> (</w:t>
      </w:r>
      <w:hyperlink r:id="rId7" w:history="1">
        <w:r w:rsidRPr="004320B7">
          <w:rPr>
            <w:rStyle w:val="Hyperlink"/>
            <w:shd w:val="clear" w:color="auto" w:fill="FFFFFF"/>
          </w:rPr>
          <w:t>https://zavolzhskijselsovet.ru</w:t>
        </w:r>
      </w:hyperlink>
      <w:r w:rsidRPr="004320B7">
        <w:rPr>
          <w:shd w:val="clear" w:color="auto" w:fill="FFFFFF"/>
        </w:rPr>
        <w:t xml:space="preserve"> </w:t>
      </w:r>
      <w:r w:rsidRPr="00CC3704">
        <w:rPr>
          <w:color w:val="000000"/>
        </w:rPr>
        <w:t>).</w:t>
      </w:r>
    </w:p>
    <w:p w:rsidR="00C42D28" w:rsidRPr="00F371E9" w:rsidRDefault="00C42D28" w:rsidP="00F371E9">
      <w:pPr>
        <w:widowControl w:val="0"/>
        <w:tabs>
          <w:tab w:val="left" w:pos="298"/>
        </w:tabs>
        <w:ind w:left="20" w:right="20" w:firstLine="689"/>
        <w:jc w:val="both"/>
        <w:rPr>
          <w:color w:val="000000"/>
        </w:rPr>
      </w:pPr>
      <w:r>
        <w:rPr>
          <w:color w:val="000000"/>
        </w:rPr>
        <w:t>4</w:t>
      </w:r>
      <w:r w:rsidRPr="00F371E9">
        <w:rPr>
          <w:color w:val="000000"/>
        </w:rPr>
        <w:t>. Контроль за исполнением настоящего решения оставляю за собой.</w:t>
      </w:r>
    </w:p>
    <w:p w:rsidR="00C42D28" w:rsidRPr="00F371E9" w:rsidRDefault="00C42D28" w:rsidP="00F371E9">
      <w:pPr>
        <w:widowControl w:val="0"/>
        <w:tabs>
          <w:tab w:val="left" w:pos="298"/>
        </w:tabs>
        <w:ind w:left="20" w:right="20" w:firstLine="689"/>
        <w:jc w:val="both"/>
        <w:rPr>
          <w:color w:val="000000"/>
        </w:rPr>
      </w:pPr>
    </w:p>
    <w:p w:rsidR="00C42D28" w:rsidRPr="00F371E9" w:rsidRDefault="00C42D28" w:rsidP="00F371E9">
      <w:pPr>
        <w:widowControl w:val="0"/>
        <w:tabs>
          <w:tab w:val="left" w:pos="298"/>
        </w:tabs>
        <w:ind w:left="20" w:right="20" w:firstLine="689"/>
        <w:jc w:val="both"/>
        <w:rPr>
          <w:color w:val="000000"/>
        </w:rPr>
      </w:pPr>
    </w:p>
    <w:p w:rsidR="00C42D28" w:rsidRPr="00F371E9" w:rsidRDefault="00C42D28" w:rsidP="00F371E9">
      <w:pPr>
        <w:widowControl w:val="0"/>
        <w:tabs>
          <w:tab w:val="left" w:pos="298"/>
        </w:tabs>
        <w:ind w:left="20" w:right="20" w:firstLine="689"/>
        <w:jc w:val="both"/>
        <w:rPr>
          <w:color w:val="000000"/>
        </w:rPr>
      </w:pPr>
    </w:p>
    <w:p w:rsidR="00C42D28" w:rsidRPr="00E52FC7" w:rsidRDefault="00C42D28" w:rsidP="00E52FC7">
      <w:r w:rsidRPr="00E52FC7">
        <w:t xml:space="preserve">Председатель Совета муниципального образования </w:t>
      </w:r>
    </w:p>
    <w:p w:rsidR="00C42D28" w:rsidRPr="00E52FC7" w:rsidRDefault="00C42D28" w:rsidP="00E52FC7">
      <w:r w:rsidRPr="00E52FC7">
        <w:t>«Сельское поселение Заволжский сельсовет</w:t>
      </w:r>
    </w:p>
    <w:p w:rsidR="00C42D28" w:rsidRPr="00E52FC7" w:rsidRDefault="00C42D28" w:rsidP="00E52FC7">
      <w:r w:rsidRPr="00E52FC7">
        <w:t>Харабалинского муниципального района</w:t>
      </w:r>
    </w:p>
    <w:p w:rsidR="00C42D28" w:rsidRPr="00E52FC7" w:rsidRDefault="00C42D28" w:rsidP="00E52FC7">
      <w:r w:rsidRPr="00E52FC7">
        <w:t xml:space="preserve">Астраханской области»                                                                        Р.М.Королевская    </w:t>
      </w:r>
    </w:p>
    <w:p w:rsidR="00C42D28" w:rsidRPr="00E52FC7" w:rsidRDefault="00C42D28" w:rsidP="00E52FC7"/>
    <w:p w:rsidR="00C42D28" w:rsidRPr="00E52FC7" w:rsidRDefault="00C42D28" w:rsidP="00E52FC7">
      <w:r w:rsidRPr="00E52FC7">
        <w:t xml:space="preserve">Глава муниципального образования </w:t>
      </w:r>
    </w:p>
    <w:p w:rsidR="00C42D28" w:rsidRPr="00E52FC7" w:rsidRDefault="00C42D28" w:rsidP="00E52FC7">
      <w:r w:rsidRPr="00E52FC7">
        <w:t>«Сельское поселение Заволжский сельсовет</w:t>
      </w:r>
    </w:p>
    <w:p w:rsidR="00C42D28" w:rsidRPr="00E52FC7" w:rsidRDefault="00C42D28" w:rsidP="00E52FC7">
      <w:r w:rsidRPr="00E52FC7">
        <w:t>Харабалинского муниципального района</w:t>
      </w:r>
    </w:p>
    <w:p w:rsidR="00C42D28" w:rsidRPr="00E52FC7" w:rsidRDefault="00C42D28" w:rsidP="00E52FC7">
      <w:r w:rsidRPr="00E52FC7">
        <w:t xml:space="preserve">Астраханской области»                                                                           В.Б.Отхонов </w:t>
      </w:r>
    </w:p>
    <w:p w:rsidR="00C42D28" w:rsidRPr="00F371E9" w:rsidRDefault="00C42D28" w:rsidP="00F371E9">
      <w:pPr>
        <w:widowControl w:val="0"/>
        <w:tabs>
          <w:tab w:val="left" w:pos="298"/>
        </w:tabs>
        <w:ind w:left="20" w:right="20" w:firstLine="689"/>
        <w:jc w:val="both"/>
        <w:rPr>
          <w:color w:val="000000"/>
        </w:rPr>
      </w:pPr>
    </w:p>
    <w:p w:rsidR="00C42D28" w:rsidRPr="00F371E9" w:rsidRDefault="00C42D28" w:rsidP="00F371E9">
      <w:pPr>
        <w:widowControl w:val="0"/>
        <w:tabs>
          <w:tab w:val="left" w:pos="298"/>
        </w:tabs>
        <w:ind w:left="5670" w:right="20" w:hanging="20"/>
        <w:jc w:val="both"/>
        <w:rPr>
          <w:color w:val="000000"/>
        </w:rPr>
      </w:pPr>
      <w:r w:rsidRPr="00F371E9">
        <w:rPr>
          <w:color w:val="000000"/>
        </w:rPr>
        <w:br w:type="page"/>
        <w:t>УТВЕРЖДЕНО</w:t>
      </w:r>
    </w:p>
    <w:p w:rsidR="00C42D28" w:rsidRPr="00F371E9" w:rsidRDefault="00C42D28" w:rsidP="00F371E9">
      <w:pPr>
        <w:widowControl w:val="0"/>
        <w:tabs>
          <w:tab w:val="left" w:pos="298"/>
        </w:tabs>
        <w:ind w:left="5670" w:right="20" w:hanging="20"/>
        <w:jc w:val="both"/>
        <w:rPr>
          <w:color w:val="000000"/>
        </w:rPr>
      </w:pPr>
      <w:r w:rsidRPr="00F371E9">
        <w:rPr>
          <w:color w:val="000000"/>
        </w:rPr>
        <w:t>Решением</w:t>
      </w:r>
      <w:r>
        <w:rPr>
          <w:color w:val="000000"/>
        </w:rPr>
        <w:t xml:space="preserve"> </w:t>
      </w:r>
      <w:r w:rsidRPr="00082A25">
        <w:rPr>
          <w:color w:val="000000"/>
        </w:rPr>
        <w:t>Совет</w:t>
      </w:r>
      <w:r>
        <w:rPr>
          <w:color w:val="000000"/>
        </w:rPr>
        <w:t>а</w:t>
      </w:r>
      <w:r w:rsidRPr="00082A25">
        <w:rPr>
          <w:color w:val="000000"/>
        </w:rPr>
        <w:t xml:space="preserve"> муниципального образования "</w:t>
      </w:r>
      <w:r w:rsidRPr="00CC3704">
        <w:rPr>
          <w:color w:val="000000"/>
        </w:rPr>
        <w:t xml:space="preserve">Сельское поселение </w:t>
      </w:r>
      <w:r>
        <w:rPr>
          <w:color w:val="000000"/>
        </w:rPr>
        <w:t>Заволжский</w:t>
      </w:r>
      <w:r w:rsidRPr="00CC3704">
        <w:rPr>
          <w:color w:val="000000"/>
        </w:rPr>
        <w:t xml:space="preserve"> сельсовет Харабалинского муниципального района Астраханской области</w:t>
      </w:r>
      <w:r w:rsidRPr="00082A25">
        <w:rPr>
          <w:color w:val="000000"/>
        </w:rPr>
        <w:t>"</w:t>
      </w:r>
    </w:p>
    <w:p w:rsidR="00C42D28" w:rsidRPr="00F371E9" w:rsidRDefault="00C42D28" w:rsidP="00F371E9">
      <w:pPr>
        <w:widowControl w:val="0"/>
        <w:tabs>
          <w:tab w:val="left" w:pos="298"/>
        </w:tabs>
        <w:ind w:left="5670" w:right="20" w:hanging="20"/>
        <w:jc w:val="both"/>
        <w:rPr>
          <w:color w:val="000000"/>
        </w:rPr>
      </w:pPr>
      <w:r>
        <w:rPr>
          <w:color w:val="000000"/>
        </w:rPr>
        <w:t>от __.__.2026 г. № ___</w:t>
      </w:r>
    </w:p>
    <w:p w:rsidR="00C42D28" w:rsidRDefault="00C42D28" w:rsidP="00F371E9">
      <w:pPr>
        <w:widowControl w:val="0"/>
        <w:tabs>
          <w:tab w:val="left" w:pos="298"/>
        </w:tabs>
        <w:ind w:right="20"/>
        <w:jc w:val="both"/>
        <w:rPr>
          <w:color w:val="000000"/>
        </w:rPr>
      </w:pPr>
    </w:p>
    <w:p w:rsidR="00C42D28" w:rsidRPr="003E19EF" w:rsidRDefault="00C42D28" w:rsidP="001D7C24">
      <w:pPr>
        <w:ind w:right="20"/>
        <w:jc w:val="center"/>
        <w:rPr>
          <w:b/>
          <w:bCs/>
        </w:rPr>
      </w:pPr>
      <w:r w:rsidRPr="003E19EF">
        <w:rPr>
          <w:b/>
          <w:bCs/>
        </w:rPr>
        <w:t>ПОЛОЖЕНИЕ</w:t>
      </w:r>
    </w:p>
    <w:p w:rsidR="00C42D28" w:rsidRPr="003E19EF" w:rsidRDefault="00C42D28" w:rsidP="00E2783A">
      <w:pPr>
        <w:ind w:right="20"/>
        <w:jc w:val="center"/>
        <w:rPr>
          <w:b/>
          <w:bCs/>
        </w:rPr>
      </w:pPr>
      <w:r w:rsidRPr="00F371E9">
        <w:rPr>
          <w:b/>
          <w:bCs/>
        </w:rPr>
        <w:t>о порядке управления и распоряжения муниципальной собственностью муниципального образования</w:t>
      </w:r>
      <w:r>
        <w:rPr>
          <w:b/>
          <w:bCs/>
        </w:rPr>
        <w:t xml:space="preserve"> </w:t>
      </w:r>
      <w:r w:rsidRPr="00082A25">
        <w:rPr>
          <w:b/>
          <w:bCs/>
        </w:rPr>
        <w:t>"</w:t>
      </w:r>
      <w:r w:rsidRPr="00CC3704">
        <w:rPr>
          <w:b/>
          <w:bCs/>
        </w:rPr>
        <w:t xml:space="preserve">Сельское поселение </w:t>
      </w:r>
      <w:r>
        <w:rPr>
          <w:b/>
          <w:bCs/>
        </w:rPr>
        <w:t>Заволжский</w:t>
      </w:r>
      <w:r w:rsidRPr="00CC3704">
        <w:rPr>
          <w:b/>
          <w:bCs/>
        </w:rPr>
        <w:t xml:space="preserve"> сельсовет Харабалинского муниципального района Астраханской области</w:t>
      </w:r>
      <w:r w:rsidRPr="00082A25">
        <w:rPr>
          <w:b/>
          <w:bCs/>
        </w:rPr>
        <w:t xml:space="preserve">" </w:t>
      </w:r>
    </w:p>
    <w:p w:rsidR="00C42D28" w:rsidRPr="008020D1" w:rsidRDefault="00C42D28" w:rsidP="001D7C24">
      <w:pPr>
        <w:ind w:right="20"/>
        <w:jc w:val="center"/>
      </w:pPr>
    </w:p>
    <w:p w:rsidR="00C42D28" w:rsidRPr="00B26AB4" w:rsidRDefault="00C42D28" w:rsidP="00B26AB4">
      <w:pPr>
        <w:jc w:val="center"/>
        <w:rPr>
          <w:b/>
          <w:bCs/>
        </w:rPr>
      </w:pPr>
      <w:bookmarkStart w:id="2" w:name="sub_101"/>
      <w:r w:rsidRPr="00B26AB4">
        <w:rPr>
          <w:b/>
          <w:bCs/>
        </w:rPr>
        <w:t>1. Общие положения</w:t>
      </w:r>
    </w:p>
    <w:bookmarkEnd w:id="2"/>
    <w:p w:rsidR="00C42D28" w:rsidRPr="00B26AB4" w:rsidRDefault="00C42D28" w:rsidP="00B26AB4">
      <w:pPr>
        <w:ind w:firstLine="540"/>
        <w:jc w:val="both"/>
      </w:pPr>
    </w:p>
    <w:p w:rsidR="00C42D28" w:rsidRPr="00B26AB4" w:rsidRDefault="00C42D28" w:rsidP="00B26AB4">
      <w:pPr>
        <w:ind w:firstLine="540"/>
        <w:jc w:val="both"/>
      </w:pPr>
      <w:bookmarkStart w:id="3" w:name="sub_10011"/>
      <w:r w:rsidRPr="00B26AB4">
        <w:t>1.1. Настоящее Положение о порядке управления и распоряжения муниципальным имуществом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t xml:space="preserve">" (далее – </w:t>
      </w:r>
      <w:r w:rsidRPr="00B26AB4">
        <w:t>Положение) разработано в соответствии с</w:t>
      </w:r>
      <w:r>
        <w:t xml:space="preserve"> Конституцией </w:t>
      </w:r>
      <w:r w:rsidRPr="00B26AB4">
        <w:t xml:space="preserve"> Российской Федерации,</w:t>
      </w:r>
      <w:r>
        <w:t xml:space="preserve"> </w:t>
      </w:r>
      <w:r w:rsidRPr="00B26AB4">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t xml:space="preserve"> (далее – Федеральный закон № 131-ФЗ)</w:t>
      </w:r>
      <w:r w:rsidRPr="00B26AB4">
        <w:t>, от 20.03.2025 № 33-ФЗ "Об общих принципах организации местного самоуправления в единой системе публичной власти"</w:t>
      </w:r>
      <w:r>
        <w:t>(далее – Федеральный закон</w:t>
      </w:r>
      <w:r w:rsidRPr="00336A1A">
        <w:t xml:space="preserve"> № 33-ФЗ</w:t>
      </w:r>
      <w:r>
        <w:t>)</w:t>
      </w:r>
      <w:r w:rsidRPr="00B26AB4">
        <w:t>, от 21.12.2001 № 178-ФЗ "О приватизации государственного и муниципального имущества"</w:t>
      </w:r>
      <w:r>
        <w:t xml:space="preserve"> (далее – Федеральный закон № 178-ФЗ)</w:t>
      </w:r>
      <w:r w:rsidRPr="00B26AB4">
        <w:t>, от 14.11.2002 № 161-ФЗ "О государственных и муниципальных унитарных предприятиях", от 26.07.2006 № 135-ФЗ "О защите конкуренции", от 12.01.1996 № 7-ФЗ "О некоммерческих организациях", от 03.11.2006 № 174-ФЗ "Об автономных учреждениях",  и иными нормативными правовыми актами Российской Федерации, Астраханской области,</w:t>
      </w:r>
      <w:r>
        <w:t xml:space="preserve"> Уставом </w:t>
      </w:r>
      <w:r w:rsidRPr="00B26AB4">
        <w:t>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rsidRPr="00B26AB4">
        <w:t>".</w:t>
      </w:r>
    </w:p>
    <w:p w:rsidR="00C42D28" w:rsidRPr="00B26AB4" w:rsidRDefault="00C42D28" w:rsidP="00B26AB4">
      <w:pPr>
        <w:ind w:firstLine="540"/>
        <w:jc w:val="both"/>
      </w:pPr>
      <w:bookmarkStart w:id="4" w:name="sub_10012"/>
      <w:bookmarkEnd w:id="3"/>
      <w:r w:rsidRPr="00B26AB4">
        <w:t>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t xml:space="preserve">" (далее – </w:t>
      </w:r>
      <w:r w:rsidRPr="00B26AB4">
        <w:t>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rsidR="00C42D28" w:rsidRPr="00B26AB4" w:rsidRDefault="00C42D28" w:rsidP="00B26AB4">
      <w:pPr>
        <w:ind w:firstLine="540"/>
        <w:jc w:val="both"/>
      </w:pPr>
      <w:bookmarkStart w:id="5" w:name="sub_10013"/>
      <w:bookmarkEnd w:id="4"/>
      <w:r w:rsidRPr="00B26AB4">
        <w:t>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rsidRPr="00B26AB4">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5"/>
    <w:p w:rsidR="00C42D28" w:rsidRPr="00B26AB4" w:rsidRDefault="00C42D28" w:rsidP="00B26AB4">
      <w:pPr>
        <w:ind w:firstLine="540"/>
        <w:jc w:val="both"/>
      </w:pPr>
    </w:p>
    <w:p w:rsidR="00C42D28" w:rsidRPr="00B26AB4" w:rsidRDefault="00C42D28" w:rsidP="002A54EC">
      <w:pPr>
        <w:jc w:val="center"/>
        <w:rPr>
          <w:b/>
          <w:bCs/>
        </w:rPr>
      </w:pPr>
      <w:bookmarkStart w:id="6" w:name="sub_102"/>
      <w:r w:rsidRPr="00B26AB4">
        <w:rPr>
          <w:b/>
          <w:bCs/>
        </w:rPr>
        <w:t>2. Состав муниципального имущества</w:t>
      </w:r>
    </w:p>
    <w:bookmarkEnd w:id="6"/>
    <w:p w:rsidR="00C42D28" w:rsidRPr="00B26AB4" w:rsidRDefault="00C42D28" w:rsidP="00B26AB4">
      <w:pPr>
        <w:ind w:firstLine="540"/>
        <w:jc w:val="both"/>
      </w:pPr>
    </w:p>
    <w:p w:rsidR="00C42D28" w:rsidRPr="00B26AB4" w:rsidRDefault="00C42D28" w:rsidP="00B26AB4">
      <w:pPr>
        <w:ind w:firstLine="540"/>
        <w:jc w:val="both"/>
      </w:pPr>
      <w:bookmarkStart w:id="7" w:name="sub_10021"/>
      <w:r w:rsidRPr="00B26AB4">
        <w:t>2.1. Муниципальное имущество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t>" (далее – муниципальное образование</w:t>
      </w:r>
      <w:r w:rsidRPr="00B26AB4">
        <w:t>) составляют:</w:t>
      </w:r>
    </w:p>
    <w:p w:rsidR="00C42D28" w:rsidRPr="00B26AB4" w:rsidRDefault="00C42D28" w:rsidP="00B26AB4">
      <w:pPr>
        <w:ind w:firstLine="540"/>
        <w:jc w:val="both"/>
      </w:pPr>
      <w:bookmarkStart w:id="8" w:name="sub_10211"/>
      <w:bookmarkEnd w:id="7"/>
      <w:r w:rsidRPr="00B26AB4">
        <w:t>2.1.1. Имущество, предназначенное для решения установленных</w:t>
      </w:r>
      <w:r>
        <w:t xml:space="preserve"> статьей 14 Федерального закона № 131-ФЗ </w:t>
      </w:r>
      <w:r w:rsidRPr="00B26AB4">
        <w:t>вопросов непосредственного обеспечения жизнедеятельности населения;</w:t>
      </w:r>
    </w:p>
    <w:p w:rsidR="00C42D28" w:rsidRPr="00B26AB4" w:rsidRDefault="00C42D28" w:rsidP="00B26AB4">
      <w:pPr>
        <w:ind w:firstLine="540"/>
        <w:jc w:val="both"/>
      </w:pPr>
      <w:bookmarkStart w:id="9" w:name="sub_10212"/>
      <w:bookmarkEnd w:id="8"/>
      <w:r w:rsidRPr="00B26AB4">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t xml:space="preserve"> Астраханской области</w:t>
      </w:r>
      <w:r w:rsidRPr="00B26AB4">
        <w:t>;</w:t>
      </w:r>
    </w:p>
    <w:p w:rsidR="00C42D28" w:rsidRPr="00B26AB4" w:rsidRDefault="00C42D28" w:rsidP="00B26AB4">
      <w:pPr>
        <w:ind w:firstLine="540"/>
        <w:jc w:val="both"/>
      </w:pPr>
      <w:bookmarkStart w:id="10" w:name="sub_10213"/>
      <w:bookmarkEnd w:id="9"/>
      <w:r w:rsidRPr="00B26AB4">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C42D28" w:rsidRPr="00B26AB4" w:rsidRDefault="00C42D28" w:rsidP="00B26AB4">
      <w:pPr>
        <w:ind w:firstLine="540"/>
        <w:jc w:val="both"/>
      </w:pPr>
      <w:bookmarkStart w:id="11" w:name="sub_10214"/>
      <w:bookmarkEnd w:id="10"/>
      <w:r w:rsidRPr="00B26AB4">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42D28" w:rsidRPr="00B26AB4" w:rsidRDefault="00C42D28" w:rsidP="00B26AB4">
      <w:pPr>
        <w:ind w:firstLine="540"/>
        <w:jc w:val="both"/>
      </w:pPr>
      <w:bookmarkStart w:id="12" w:name="sub_10215"/>
      <w:bookmarkEnd w:id="11"/>
      <w:r w:rsidRPr="00B26AB4">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t xml:space="preserve"> статьей 36 Федерального закона №</w:t>
      </w:r>
      <w:r w:rsidRPr="00B26AB4">
        <w:t> 33-ФЗ.</w:t>
      </w:r>
    </w:p>
    <w:p w:rsidR="00C42D28" w:rsidRPr="00B26AB4" w:rsidRDefault="00C42D28" w:rsidP="00B26AB4">
      <w:pPr>
        <w:ind w:firstLine="540"/>
        <w:jc w:val="both"/>
      </w:pPr>
      <w:bookmarkStart w:id="13" w:name="sub_10022"/>
      <w:bookmarkEnd w:id="12"/>
      <w:r w:rsidRPr="00B26AB4">
        <w:t xml:space="preserve">2.2. В случаях возникновения у </w:t>
      </w:r>
      <w:r>
        <w:t>муниципального образования</w:t>
      </w:r>
      <w:r w:rsidRPr="00B26AB4">
        <w:t xml:space="preserve"> права собственности на имущество, несоответствующего требованиям</w:t>
      </w:r>
      <w:r>
        <w:t xml:space="preserve"> пункта 2.1 настоящего Положения</w:t>
      </w:r>
      <w:r w:rsidRPr="00B26AB4">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3"/>
    <w:p w:rsidR="00C42D28" w:rsidRPr="00B26AB4" w:rsidRDefault="00C42D28" w:rsidP="00B26AB4">
      <w:pPr>
        <w:ind w:firstLine="540"/>
        <w:jc w:val="both"/>
      </w:pPr>
    </w:p>
    <w:p w:rsidR="00C42D28" w:rsidRPr="00B26AB4" w:rsidRDefault="00C42D28" w:rsidP="00336A1A">
      <w:pPr>
        <w:jc w:val="center"/>
        <w:rPr>
          <w:b/>
          <w:bCs/>
        </w:rPr>
      </w:pPr>
      <w:bookmarkStart w:id="14" w:name="sub_103"/>
      <w:r w:rsidRPr="00B26AB4">
        <w:rPr>
          <w:b/>
          <w:bCs/>
        </w:rPr>
        <w:t>3. Основания возникновения права муниципальной собственности</w:t>
      </w:r>
    </w:p>
    <w:bookmarkEnd w:id="14"/>
    <w:p w:rsidR="00C42D28" w:rsidRPr="00B26AB4" w:rsidRDefault="00C42D28" w:rsidP="00B26AB4">
      <w:pPr>
        <w:ind w:firstLine="540"/>
        <w:jc w:val="both"/>
      </w:pPr>
    </w:p>
    <w:p w:rsidR="00C42D28" w:rsidRPr="00B26AB4" w:rsidRDefault="00C42D28" w:rsidP="00B26AB4">
      <w:pPr>
        <w:ind w:firstLine="540"/>
        <w:jc w:val="both"/>
      </w:pPr>
      <w:bookmarkStart w:id="15" w:name="sub_10031"/>
      <w:r w:rsidRPr="00B26AB4">
        <w:t>3.1. Право муниципальной собственности возникает на следующих основаниях:</w:t>
      </w:r>
    </w:p>
    <w:p w:rsidR="00C42D28" w:rsidRPr="00B26AB4" w:rsidRDefault="00C42D28" w:rsidP="00B26AB4">
      <w:pPr>
        <w:ind w:firstLine="540"/>
        <w:jc w:val="both"/>
      </w:pPr>
      <w:bookmarkStart w:id="16" w:name="sub_10311"/>
      <w:bookmarkEnd w:id="15"/>
      <w:r w:rsidRPr="00B26AB4">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rsidR="00C42D28" w:rsidRPr="00B26AB4" w:rsidRDefault="00C42D28" w:rsidP="00B26AB4">
      <w:pPr>
        <w:ind w:firstLine="540"/>
        <w:jc w:val="both"/>
      </w:pPr>
      <w:bookmarkStart w:id="17" w:name="sub_10312"/>
      <w:bookmarkEnd w:id="16"/>
      <w:r w:rsidRPr="00B26AB4">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rsidR="00C42D28" w:rsidRPr="00B26AB4" w:rsidRDefault="00C42D28" w:rsidP="00B26AB4">
      <w:pPr>
        <w:ind w:firstLine="540"/>
        <w:jc w:val="both"/>
      </w:pPr>
      <w:bookmarkStart w:id="18" w:name="sub_10313"/>
      <w:bookmarkEnd w:id="17"/>
      <w:r w:rsidRPr="00B26AB4">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p w:rsidR="00C42D28" w:rsidRPr="00B26AB4" w:rsidRDefault="00C42D28" w:rsidP="00B26AB4">
      <w:pPr>
        <w:ind w:firstLine="540"/>
        <w:jc w:val="both"/>
      </w:pPr>
      <w:bookmarkStart w:id="19" w:name="sub_10314"/>
      <w:bookmarkEnd w:id="18"/>
      <w:r w:rsidRPr="00B26AB4">
        <w:t>3.1.4. При вводе в эксплуатацию вновь созданных объектов;</w:t>
      </w:r>
    </w:p>
    <w:p w:rsidR="00C42D28" w:rsidRPr="00B26AB4" w:rsidRDefault="00C42D28" w:rsidP="00B26AB4">
      <w:pPr>
        <w:ind w:firstLine="540"/>
        <w:jc w:val="both"/>
      </w:pPr>
      <w:bookmarkStart w:id="20" w:name="sub_10315"/>
      <w:bookmarkEnd w:id="19"/>
      <w:r w:rsidRPr="00B26AB4">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rsidR="00C42D28" w:rsidRPr="00B26AB4" w:rsidRDefault="00C42D28" w:rsidP="00B26AB4">
      <w:pPr>
        <w:ind w:firstLine="540"/>
        <w:jc w:val="both"/>
      </w:pPr>
      <w:bookmarkStart w:id="21" w:name="sub_10316"/>
      <w:bookmarkEnd w:id="20"/>
      <w:r w:rsidRPr="00B26AB4">
        <w:t>3.1.6. При получении продукции и доходов в результате использования муниципальной собственности;</w:t>
      </w:r>
    </w:p>
    <w:p w:rsidR="00C42D28" w:rsidRPr="00B26AB4" w:rsidRDefault="00C42D28" w:rsidP="00B26AB4">
      <w:pPr>
        <w:ind w:firstLine="540"/>
        <w:jc w:val="both"/>
      </w:pPr>
      <w:bookmarkStart w:id="22" w:name="sub_10317"/>
      <w:bookmarkEnd w:id="21"/>
      <w:r w:rsidRPr="00B26AB4">
        <w:t>3.1.7. По иным основаниям, предусмотренным действующим законодательством.</w:t>
      </w:r>
    </w:p>
    <w:bookmarkEnd w:id="22"/>
    <w:p w:rsidR="00C42D28" w:rsidRPr="00B26AB4" w:rsidRDefault="00C42D28" w:rsidP="00B26AB4">
      <w:pPr>
        <w:ind w:firstLine="540"/>
        <w:jc w:val="both"/>
      </w:pPr>
    </w:p>
    <w:p w:rsidR="00C42D28" w:rsidRPr="00B26AB4" w:rsidRDefault="00C42D28" w:rsidP="00336A1A">
      <w:pPr>
        <w:jc w:val="center"/>
        <w:rPr>
          <w:b/>
          <w:bCs/>
        </w:rPr>
      </w:pPr>
      <w:bookmarkStart w:id="23" w:name="sub_104"/>
      <w:r w:rsidRPr="00B26AB4">
        <w:rPr>
          <w:b/>
          <w:bCs/>
        </w:rPr>
        <w:t>4. Основания прекращения права муниципальной собственности</w:t>
      </w:r>
    </w:p>
    <w:bookmarkEnd w:id="23"/>
    <w:p w:rsidR="00C42D28" w:rsidRPr="00B26AB4" w:rsidRDefault="00C42D28" w:rsidP="00B26AB4">
      <w:pPr>
        <w:ind w:firstLine="540"/>
        <w:jc w:val="both"/>
      </w:pPr>
    </w:p>
    <w:p w:rsidR="00C42D28" w:rsidRPr="00B26AB4" w:rsidRDefault="00C42D28" w:rsidP="00B26AB4">
      <w:pPr>
        <w:ind w:firstLine="540"/>
        <w:jc w:val="both"/>
      </w:pPr>
      <w:bookmarkStart w:id="24" w:name="sub_10041"/>
      <w:r w:rsidRPr="00B26AB4">
        <w:t>4.1. Основаниями прекращения права муниципальной собственности на имущество являются:</w:t>
      </w:r>
    </w:p>
    <w:p w:rsidR="00C42D28" w:rsidRPr="00B26AB4" w:rsidRDefault="00C42D28" w:rsidP="00B26AB4">
      <w:pPr>
        <w:ind w:firstLine="540"/>
        <w:jc w:val="both"/>
      </w:pPr>
      <w:bookmarkStart w:id="25" w:name="sub_10411"/>
      <w:bookmarkEnd w:id="24"/>
      <w:r w:rsidRPr="00B26AB4">
        <w:t xml:space="preserve">4.1.1. Отчуждение </w:t>
      </w:r>
      <w:r>
        <w:t xml:space="preserve">муниципальным образованием </w:t>
      </w:r>
      <w:r w:rsidRPr="00B26AB4">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rsidR="00C42D28" w:rsidRPr="00B26AB4" w:rsidRDefault="00C42D28" w:rsidP="00B26AB4">
      <w:pPr>
        <w:ind w:firstLine="540"/>
        <w:jc w:val="both"/>
      </w:pPr>
      <w:bookmarkStart w:id="26" w:name="sub_10412"/>
      <w:bookmarkEnd w:id="25"/>
      <w:r w:rsidRPr="00B26AB4">
        <w:t>4.1.2. Гибель или уничтожение имущества;</w:t>
      </w:r>
    </w:p>
    <w:p w:rsidR="00C42D28" w:rsidRPr="00B26AB4" w:rsidRDefault="00C42D28" w:rsidP="00B26AB4">
      <w:pPr>
        <w:ind w:firstLine="540"/>
        <w:jc w:val="both"/>
      </w:pPr>
      <w:bookmarkStart w:id="27" w:name="sub_113223"/>
      <w:bookmarkEnd w:id="26"/>
      <w:r w:rsidRPr="00B26AB4">
        <w:t>4.1.3 Принудительное изъятие имущества по основаниям, предусмотренным федеральным законодательством и законодательством</w:t>
      </w:r>
      <w:r>
        <w:t xml:space="preserve"> Астраханской области</w:t>
      </w:r>
      <w:r w:rsidRPr="00B26AB4">
        <w:t>;</w:t>
      </w:r>
    </w:p>
    <w:p w:rsidR="00C42D28" w:rsidRPr="00B26AB4" w:rsidRDefault="00C42D28" w:rsidP="00B26AB4">
      <w:pPr>
        <w:ind w:firstLine="540"/>
        <w:jc w:val="both"/>
      </w:pPr>
      <w:bookmarkStart w:id="28" w:name="sub_10414"/>
      <w:bookmarkEnd w:id="27"/>
      <w:r w:rsidRPr="00B26AB4">
        <w:t>4.1.4. Утрата права собственности на имущество в иных случаях, предусмотренных федеральным законодательством и законодательством</w:t>
      </w:r>
      <w:r>
        <w:t xml:space="preserve"> Астраханской области</w:t>
      </w:r>
      <w:r w:rsidRPr="00B26AB4">
        <w:t>.</w:t>
      </w:r>
    </w:p>
    <w:p w:rsidR="00C42D28" w:rsidRPr="00B26AB4" w:rsidRDefault="00C42D28" w:rsidP="00B26AB4">
      <w:pPr>
        <w:ind w:firstLine="540"/>
        <w:jc w:val="both"/>
      </w:pPr>
      <w:bookmarkStart w:id="29" w:name="sub_10042"/>
      <w:bookmarkEnd w:id="28"/>
      <w:r w:rsidRPr="00B26AB4">
        <w:t xml:space="preserve">4.2. Безвозмездное отчуждение </w:t>
      </w:r>
      <w:r>
        <w:t xml:space="preserve">муниципального </w:t>
      </w:r>
      <w:r w:rsidRPr="00B26AB4">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29"/>
    <w:p w:rsidR="00C42D28" w:rsidRPr="00B26AB4" w:rsidRDefault="00C42D28" w:rsidP="00B26AB4">
      <w:pPr>
        <w:ind w:firstLine="540"/>
        <w:jc w:val="both"/>
      </w:pPr>
    </w:p>
    <w:p w:rsidR="00C42D28" w:rsidRPr="00B26AB4" w:rsidRDefault="00C42D28" w:rsidP="00336A1A">
      <w:pPr>
        <w:jc w:val="center"/>
        <w:rPr>
          <w:b/>
          <w:bCs/>
        </w:rPr>
      </w:pPr>
      <w:bookmarkStart w:id="30" w:name="sub_105"/>
      <w:r w:rsidRPr="00B26AB4">
        <w:rPr>
          <w:b/>
          <w:bCs/>
        </w:rPr>
        <w:t>5. Цели и задачи управления и распоряжения имуществом</w:t>
      </w:r>
    </w:p>
    <w:bookmarkEnd w:id="30"/>
    <w:p w:rsidR="00C42D28" w:rsidRPr="00B26AB4" w:rsidRDefault="00C42D28" w:rsidP="00B26AB4">
      <w:pPr>
        <w:ind w:firstLine="540"/>
        <w:jc w:val="both"/>
      </w:pPr>
    </w:p>
    <w:p w:rsidR="00C42D28" w:rsidRPr="00B26AB4" w:rsidRDefault="00C42D28" w:rsidP="00B26AB4">
      <w:pPr>
        <w:ind w:firstLine="540"/>
        <w:jc w:val="both"/>
      </w:pPr>
      <w:bookmarkStart w:id="31" w:name="sub_10051"/>
      <w:r w:rsidRPr="00B26AB4">
        <w:t>5.1. Управление и распоряжение муниципальным имуществом направлены на достижение следующих целей:</w:t>
      </w:r>
    </w:p>
    <w:bookmarkEnd w:id="31"/>
    <w:p w:rsidR="00C42D28" w:rsidRPr="00B26AB4" w:rsidRDefault="00C42D28" w:rsidP="00B26AB4">
      <w:pPr>
        <w:ind w:firstLine="540"/>
        <w:jc w:val="both"/>
      </w:pPr>
      <w:r w:rsidRPr="00B26AB4">
        <w:t>- увеличение доходов бюджета муниципаль</w:t>
      </w:r>
      <w:r>
        <w:t>ного образования</w:t>
      </w:r>
      <w:r w:rsidRPr="00B26AB4">
        <w:t>;</w:t>
      </w:r>
    </w:p>
    <w:p w:rsidR="00C42D28" w:rsidRPr="00B26AB4" w:rsidRDefault="00C42D28" w:rsidP="00B26AB4">
      <w:pPr>
        <w:ind w:firstLine="540"/>
        <w:jc w:val="both"/>
      </w:pPr>
      <w:r w:rsidRPr="00B26AB4">
        <w:t xml:space="preserve">- оптимизация структуры муниципальной собственности в интересах обеспечения устойчивых предпосылок для роста экономики </w:t>
      </w:r>
      <w:r>
        <w:t>муниципального образования</w:t>
      </w:r>
      <w:r w:rsidRPr="00B26AB4">
        <w:t>;</w:t>
      </w:r>
    </w:p>
    <w:p w:rsidR="00C42D28" w:rsidRPr="00B26AB4" w:rsidRDefault="00C42D28" w:rsidP="00B26AB4">
      <w:pPr>
        <w:ind w:firstLine="540"/>
        <w:jc w:val="both"/>
      </w:pPr>
      <w:r w:rsidRPr="00B26AB4">
        <w:t>- вовлечение максимального количества объектов муниципальной собственности в процесс совершенствования управления;</w:t>
      </w:r>
    </w:p>
    <w:p w:rsidR="00C42D28" w:rsidRPr="00B26AB4" w:rsidRDefault="00C42D28" w:rsidP="00B26AB4">
      <w:pPr>
        <w:ind w:firstLine="540"/>
        <w:jc w:val="both"/>
      </w:pPr>
      <w:r w:rsidRPr="00B26AB4">
        <w:t xml:space="preserve">- использование муниципальной собственности в качестве инструмента для привлечения инвестиций в реальный сектор экономики </w:t>
      </w:r>
      <w:r>
        <w:t>муниципального образования</w:t>
      </w:r>
      <w:r w:rsidRPr="00B26AB4">
        <w:t>;</w:t>
      </w:r>
    </w:p>
    <w:p w:rsidR="00C42D28" w:rsidRPr="00B26AB4" w:rsidRDefault="00C42D28" w:rsidP="00B26AB4">
      <w:pPr>
        <w:ind w:firstLine="540"/>
        <w:jc w:val="both"/>
      </w:pPr>
      <w:r w:rsidRPr="00B26AB4">
        <w:t>- инвентаризация объектов муниципальной собственности, разработка и реализация системы учета этих объектов и оформление прав на них;</w:t>
      </w:r>
    </w:p>
    <w:p w:rsidR="00C42D28" w:rsidRPr="00B26AB4" w:rsidRDefault="00C42D28" w:rsidP="00B26AB4">
      <w:pPr>
        <w:ind w:firstLine="540"/>
        <w:jc w:val="both"/>
      </w:pPr>
      <w:r w:rsidRPr="00B26AB4">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rsidR="00C42D28" w:rsidRPr="00B26AB4" w:rsidRDefault="00C42D28" w:rsidP="00B26AB4">
      <w:pPr>
        <w:ind w:firstLine="540"/>
        <w:jc w:val="both"/>
      </w:pPr>
      <w:r w:rsidRPr="00B26AB4">
        <w:t>- классификация объектов муниципальной собственности по признакам, определяющим специфику управления;</w:t>
      </w:r>
    </w:p>
    <w:p w:rsidR="00C42D28" w:rsidRPr="00B26AB4" w:rsidRDefault="00C42D28" w:rsidP="00B26AB4">
      <w:pPr>
        <w:ind w:firstLine="540"/>
        <w:jc w:val="both"/>
      </w:pPr>
      <w:r w:rsidRPr="00B26AB4">
        <w:t>- обеспечение контроля за использованием и сохранностью муниципальной собственности;</w:t>
      </w:r>
    </w:p>
    <w:p w:rsidR="00C42D28" w:rsidRPr="00B26AB4" w:rsidRDefault="00C42D28" w:rsidP="00B26AB4">
      <w:pPr>
        <w:ind w:firstLine="540"/>
        <w:jc w:val="both"/>
      </w:pPr>
      <w:r w:rsidRPr="00B26AB4">
        <w:t>- обеспечение гласности при совершении сделок с объектами муниципальной собственности;</w:t>
      </w:r>
    </w:p>
    <w:p w:rsidR="00C42D28" w:rsidRPr="00B26AB4" w:rsidRDefault="00C42D28" w:rsidP="00B26AB4">
      <w:pPr>
        <w:ind w:firstLine="540"/>
        <w:jc w:val="both"/>
      </w:pPr>
      <w:r w:rsidRPr="00B26AB4">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rsidR="00C42D28" w:rsidRPr="00B26AB4" w:rsidRDefault="00C42D28" w:rsidP="00B26AB4">
      <w:pPr>
        <w:ind w:firstLine="540"/>
        <w:jc w:val="both"/>
      </w:pPr>
      <w:r w:rsidRPr="00B26AB4">
        <w:t xml:space="preserve">- обеспечение защиты имущественных интересов </w:t>
      </w:r>
      <w:r>
        <w:t>муниципального образования</w:t>
      </w:r>
      <w:r w:rsidRPr="00B26AB4">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rsidR="00C42D28" w:rsidRPr="00B26AB4" w:rsidRDefault="00C42D28" w:rsidP="00B26AB4">
      <w:pPr>
        <w:ind w:firstLine="540"/>
        <w:jc w:val="both"/>
      </w:pPr>
      <w:bookmarkStart w:id="32" w:name="sub_10052"/>
      <w:r w:rsidRPr="00B26AB4">
        <w:t>5.2. Для достижения указанных целей в процессе управления и распоряжения муниципальным имуществом решаются следующие задачи:</w:t>
      </w:r>
    </w:p>
    <w:bookmarkEnd w:id="32"/>
    <w:p w:rsidR="00C42D28" w:rsidRPr="00B26AB4" w:rsidRDefault="00C42D28" w:rsidP="00B26AB4">
      <w:pPr>
        <w:ind w:firstLine="540"/>
        <w:jc w:val="both"/>
      </w:pPr>
      <w:r w:rsidRPr="00B26AB4">
        <w:t>- организация учета муниципального имущества;</w:t>
      </w:r>
    </w:p>
    <w:p w:rsidR="00C42D28" w:rsidRPr="00B26AB4" w:rsidRDefault="00C42D28" w:rsidP="00B26AB4">
      <w:pPr>
        <w:ind w:firstLine="540"/>
        <w:jc w:val="both"/>
      </w:pPr>
      <w:r w:rsidRPr="00B26AB4">
        <w:t>- обеспечение сохранности и эффективного использования муниципального имущества;</w:t>
      </w:r>
    </w:p>
    <w:p w:rsidR="00C42D28" w:rsidRPr="00B26AB4" w:rsidRDefault="00C42D28" w:rsidP="00B26AB4">
      <w:pPr>
        <w:ind w:firstLine="540"/>
        <w:jc w:val="both"/>
      </w:pPr>
      <w:r w:rsidRPr="00B26AB4">
        <w:t>- контроль за использованием и распоряжением муниципальным имуществом.</w:t>
      </w:r>
    </w:p>
    <w:p w:rsidR="00C42D28" w:rsidRPr="00B26AB4" w:rsidRDefault="00C42D28" w:rsidP="00B26AB4">
      <w:pPr>
        <w:ind w:firstLine="540"/>
        <w:jc w:val="both"/>
      </w:pPr>
    </w:p>
    <w:p w:rsidR="00C42D28" w:rsidRPr="00B26AB4" w:rsidRDefault="00C42D28" w:rsidP="00D30D63">
      <w:pPr>
        <w:jc w:val="center"/>
        <w:rPr>
          <w:b/>
          <w:bCs/>
        </w:rPr>
      </w:pPr>
      <w:bookmarkStart w:id="33" w:name="sub_106"/>
      <w:r w:rsidRPr="00B26AB4">
        <w:rPr>
          <w:b/>
          <w:bCs/>
        </w:rPr>
        <w:t>6. Полномочия органов местного самоуправления по управлению и распоряжению муниципальным имуществом</w:t>
      </w:r>
    </w:p>
    <w:bookmarkEnd w:id="33"/>
    <w:p w:rsidR="00C42D28" w:rsidRPr="00B26AB4" w:rsidRDefault="00C42D28" w:rsidP="00B26AB4">
      <w:pPr>
        <w:ind w:firstLine="540"/>
        <w:jc w:val="both"/>
      </w:pPr>
    </w:p>
    <w:p w:rsidR="00C42D28" w:rsidRPr="00B26AB4" w:rsidRDefault="00C42D28" w:rsidP="00B26AB4">
      <w:pPr>
        <w:ind w:firstLine="540"/>
        <w:jc w:val="both"/>
      </w:pPr>
      <w:bookmarkStart w:id="34" w:name="sub_10061"/>
      <w:r w:rsidRPr="00B26AB4">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t xml:space="preserve"> Уставом муниципального образования</w:t>
      </w:r>
      <w:r w:rsidRPr="00B26AB4">
        <w:t>, настоящим Положением и иными муниципальными правовыми актами.</w:t>
      </w:r>
    </w:p>
    <w:p w:rsidR="00C42D28" w:rsidRPr="00B26AB4" w:rsidRDefault="00C42D28" w:rsidP="00B26AB4">
      <w:pPr>
        <w:ind w:firstLine="540"/>
        <w:jc w:val="both"/>
      </w:pPr>
      <w:bookmarkStart w:id="35" w:name="sub_10062"/>
      <w:bookmarkEnd w:id="34"/>
      <w:r w:rsidRPr="00B26AB4">
        <w:t>6.2. Органы местного самоуправления, осуществляющие полномочия в сфере управления и распоряжения муниципальной собственностью:</w:t>
      </w:r>
    </w:p>
    <w:bookmarkEnd w:id="35"/>
    <w:p w:rsidR="00C42D28" w:rsidRPr="00B26AB4" w:rsidRDefault="00C42D28" w:rsidP="00B26AB4">
      <w:pPr>
        <w:ind w:firstLine="540"/>
        <w:jc w:val="both"/>
      </w:pPr>
      <w:r w:rsidRPr="00B26AB4">
        <w:t>- Совет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t xml:space="preserve">" (далее – </w:t>
      </w:r>
      <w:r w:rsidRPr="00B26AB4">
        <w:t>Совет);</w:t>
      </w:r>
    </w:p>
    <w:p w:rsidR="00C42D28" w:rsidRPr="00B26AB4" w:rsidRDefault="00C42D28" w:rsidP="00B26AB4">
      <w:pPr>
        <w:ind w:firstLine="540"/>
        <w:jc w:val="both"/>
      </w:pPr>
      <w:r w:rsidRPr="00B26AB4">
        <w:t>- Глава муниципального образования "</w:t>
      </w:r>
      <w:r w:rsidRPr="00CC3704">
        <w:t xml:space="preserve">Сельское поселение </w:t>
      </w:r>
      <w:r>
        <w:t>Заволжский</w:t>
      </w:r>
      <w:r w:rsidRPr="00CC3704">
        <w:t xml:space="preserve"> сельсовет Харабалинского муниципального района Астраханской области</w:t>
      </w:r>
      <w:r>
        <w:t xml:space="preserve">" (далее – </w:t>
      </w:r>
      <w:r w:rsidRPr="00B26AB4">
        <w:t>Глава);</w:t>
      </w:r>
    </w:p>
    <w:p w:rsidR="00C42D28" w:rsidRPr="00B26AB4" w:rsidRDefault="00C42D28" w:rsidP="00B26AB4">
      <w:pPr>
        <w:ind w:firstLine="540"/>
        <w:jc w:val="both"/>
      </w:pPr>
      <w:r w:rsidRPr="00B26AB4">
        <w:t>- Администрация муниципального образования "</w:t>
      </w:r>
      <w:bookmarkStart w:id="36" w:name="_GoBack"/>
      <w:bookmarkEnd w:id="36"/>
      <w:r w:rsidRPr="00CC3704">
        <w:t xml:space="preserve">Сельское поселение </w:t>
      </w:r>
      <w:r>
        <w:t xml:space="preserve">Заволжский </w:t>
      </w:r>
      <w:r w:rsidRPr="00CC3704">
        <w:t>сельсовет Харабалинского муниципального района Астраханской области</w:t>
      </w:r>
      <w:r>
        <w:t xml:space="preserve">" (далее – </w:t>
      </w:r>
      <w:r w:rsidRPr="00B26AB4">
        <w:t>Администрация).</w:t>
      </w:r>
    </w:p>
    <w:p w:rsidR="00C42D28" w:rsidRPr="00B26AB4" w:rsidRDefault="00C42D28" w:rsidP="00B26AB4">
      <w:pPr>
        <w:ind w:firstLine="540"/>
        <w:jc w:val="both"/>
      </w:pPr>
      <w:bookmarkStart w:id="37" w:name="sub_10063"/>
      <w:r w:rsidRPr="00B26AB4">
        <w:t xml:space="preserve">6.3. В случаях и порядке, предусмотренных </w:t>
      </w:r>
      <w:r>
        <w:t xml:space="preserve">муниципальными </w:t>
      </w:r>
      <w:r w:rsidRPr="00B26AB4">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rsidR="00C42D28" w:rsidRPr="00B26AB4" w:rsidRDefault="00C42D28" w:rsidP="00B26AB4">
      <w:pPr>
        <w:ind w:firstLine="540"/>
        <w:jc w:val="both"/>
      </w:pPr>
      <w:bookmarkStart w:id="38" w:name="sub_10064"/>
      <w:bookmarkEnd w:id="37"/>
      <w:r w:rsidRPr="00B26AB4">
        <w:t>6.4. Полномочия Совета по управлению и распоряжению муниципальным имуществом:</w:t>
      </w:r>
    </w:p>
    <w:bookmarkEnd w:id="38"/>
    <w:p w:rsidR="00C42D28" w:rsidRPr="00B26AB4" w:rsidRDefault="00C42D28" w:rsidP="00B26AB4">
      <w:pPr>
        <w:ind w:firstLine="540"/>
        <w:jc w:val="both"/>
      </w:pPr>
      <w:r w:rsidRPr="00B26AB4">
        <w:t>- определение порядка управления и распоряжения имуществом, находящимся в муниципальной собственности;</w:t>
      </w:r>
    </w:p>
    <w:p w:rsidR="00C42D28" w:rsidRDefault="00C42D28" w:rsidP="00B26AB4">
      <w:pPr>
        <w:ind w:firstLine="540"/>
        <w:jc w:val="both"/>
      </w:pPr>
      <w:r w:rsidRPr="00B26AB4">
        <w:t>- определение порядка принятия решений о создании, реорганизации и ликвидации муниципальных предприятий, муниципальных и автономных учреждений;</w:t>
      </w:r>
    </w:p>
    <w:p w:rsidR="00C42D28" w:rsidRPr="00EC37BC" w:rsidRDefault="00C42D28" w:rsidP="00B26AB4">
      <w:pPr>
        <w:ind w:firstLine="540"/>
        <w:jc w:val="both"/>
        <w:rPr>
          <w:b/>
          <w:bCs/>
        </w:rPr>
      </w:pPr>
      <w:r w:rsidRPr="00EC37BC">
        <w:rPr>
          <w:b/>
          <w:bCs/>
        </w:rPr>
        <w:t>- рассмотрение предложений о передаче муниципального имущества, поступившие от исполнительного органа Астраханской области, органа местного самоуправления иного муниципального образования;</w:t>
      </w:r>
    </w:p>
    <w:p w:rsidR="00C42D28" w:rsidRPr="00EC37BC" w:rsidRDefault="00C42D28" w:rsidP="00D36258">
      <w:pPr>
        <w:ind w:firstLine="540"/>
        <w:jc w:val="both"/>
        <w:rPr>
          <w:b/>
          <w:bCs/>
        </w:rPr>
      </w:pPr>
      <w:r w:rsidRPr="00EC37BC">
        <w:rPr>
          <w:b/>
          <w:bCs/>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rsidR="00C42D28" w:rsidRPr="00B26AB4" w:rsidRDefault="00C42D28" w:rsidP="00B26AB4">
      <w:pPr>
        <w:ind w:firstLine="540"/>
        <w:jc w:val="both"/>
      </w:pPr>
      <w:r w:rsidRPr="00B26AB4">
        <w:t>- утверждение прогнозного плана (программы) приватизации имущества муниципального образования и отчет о его исполнении;</w:t>
      </w:r>
    </w:p>
    <w:p w:rsidR="00C42D28" w:rsidRPr="00B26AB4" w:rsidRDefault="00C42D28" w:rsidP="00B26AB4">
      <w:pPr>
        <w:ind w:firstLine="540"/>
        <w:jc w:val="both"/>
      </w:pPr>
      <w:r w:rsidRPr="00B26AB4">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rsidR="00C42D28" w:rsidRPr="00B26AB4" w:rsidRDefault="00C42D28" w:rsidP="00B26AB4">
      <w:pPr>
        <w:ind w:firstLine="540"/>
        <w:jc w:val="both"/>
      </w:pPr>
      <w:r w:rsidRPr="00B26AB4">
        <w:t>- принятие решения о создании некоммерческих организаций в форме автономных некоммерческих организаций и фондов;</w:t>
      </w:r>
    </w:p>
    <w:p w:rsidR="00C42D28" w:rsidRPr="00B26AB4" w:rsidRDefault="00C42D28" w:rsidP="00B26AB4">
      <w:pPr>
        <w:ind w:firstLine="540"/>
        <w:jc w:val="both"/>
      </w:pPr>
      <w:r w:rsidRPr="00B26AB4">
        <w:t xml:space="preserve">- осуществление контроля за соблюдением установленного порядка управления и распоряжения имуществом, находящимся в </w:t>
      </w:r>
      <w:r>
        <w:t xml:space="preserve">муниципальной </w:t>
      </w:r>
      <w:r w:rsidRPr="00B26AB4">
        <w:t>собственности;</w:t>
      </w:r>
    </w:p>
    <w:p w:rsidR="00C42D28" w:rsidRPr="00B26AB4" w:rsidRDefault="00C42D28" w:rsidP="00B26AB4">
      <w:pPr>
        <w:ind w:firstLine="540"/>
        <w:jc w:val="both"/>
      </w:pPr>
      <w:r w:rsidRPr="00B26AB4">
        <w:t>- осуществление иных полномочий, в соответствии с федеральным законодательством и законодательством Астраханской области,</w:t>
      </w:r>
      <w:r>
        <w:t xml:space="preserve"> Уставом муниципального образования</w:t>
      </w:r>
      <w:r w:rsidRPr="00B26AB4">
        <w:t>, настоящим Положением.</w:t>
      </w:r>
    </w:p>
    <w:p w:rsidR="00C42D28" w:rsidRPr="00B26AB4" w:rsidRDefault="00C42D28" w:rsidP="00B26AB4">
      <w:pPr>
        <w:ind w:firstLine="540"/>
        <w:jc w:val="both"/>
      </w:pPr>
      <w:bookmarkStart w:id="39" w:name="sub_10065"/>
      <w:r w:rsidRPr="00B26AB4">
        <w:t>6.5. Полномочия Главы по управлению и распоряжению муниципальным имуществом:</w:t>
      </w:r>
    </w:p>
    <w:bookmarkEnd w:id="39"/>
    <w:p w:rsidR="00C42D28" w:rsidRPr="00B26AB4" w:rsidRDefault="00C42D28" w:rsidP="00B26AB4">
      <w:pPr>
        <w:ind w:firstLine="540"/>
        <w:jc w:val="both"/>
      </w:pPr>
      <w:r w:rsidRPr="00B26AB4">
        <w:t xml:space="preserve">- организация разработки проектов </w:t>
      </w:r>
      <w:r>
        <w:t xml:space="preserve">муниципальных </w:t>
      </w:r>
      <w:r w:rsidRPr="00B26AB4">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rsidR="00C42D28" w:rsidRPr="00B26AB4" w:rsidRDefault="00C42D28" w:rsidP="00B26AB4">
      <w:pPr>
        <w:ind w:firstLine="540"/>
        <w:jc w:val="both"/>
      </w:pPr>
      <w:r w:rsidRPr="00B26AB4">
        <w:t>- осуществление иных полномочий, предусмотренных федеральным законодательством, законодательством Астраханской области,</w:t>
      </w:r>
      <w:r>
        <w:t xml:space="preserve"> Уставом муниципального образования </w:t>
      </w:r>
      <w:r w:rsidRPr="00B26AB4">
        <w:t>и муниципальными нормативными правовыми актами.</w:t>
      </w:r>
    </w:p>
    <w:p w:rsidR="00C42D28" w:rsidRPr="00B26AB4" w:rsidRDefault="00C42D28" w:rsidP="00B26AB4">
      <w:pPr>
        <w:ind w:firstLine="540"/>
        <w:jc w:val="both"/>
      </w:pPr>
      <w:bookmarkStart w:id="40" w:name="sub_10066"/>
      <w:r w:rsidRPr="00B26AB4">
        <w:t>6.6. Полномочия Администрации по управлению и распоряжению муниципальным имуществом:</w:t>
      </w:r>
    </w:p>
    <w:bookmarkEnd w:id="40"/>
    <w:p w:rsidR="00C42D28" w:rsidRPr="00B26AB4" w:rsidRDefault="00C42D28" w:rsidP="00B26AB4">
      <w:pPr>
        <w:ind w:firstLine="540"/>
        <w:jc w:val="both"/>
      </w:pPr>
      <w:r w:rsidRPr="00B26AB4">
        <w:t>- ведение реестра муниципального имущества;</w:t>
      </w:r>
    </w:p>
    <w:p w:rsidR="00C42D28" w:rsidRPr="00B26AB4" w:rsidRDefault="00C42D28" w:rsidP="00B26AB4">
      <w:pPr>
        <w:ind w:firstLine="540"/>
        <w:jc w:val="both"/>
      </w:pPr>
      <w:r w:rsidRPr="00B26AB4">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rsidR="00C42D28" w:rsidRPr="00B26AB4" w:rsidRDefault="00C42D28" w:rsidP="00B26AB4">
      <w:pPr>
        <w:ind w:firstLine="540"/>
        <w:jc w:val="both"/>
      </w:pPr>
      <w:r w:rsidRPr="00B26AB4">
        <w:t>- принятие правовых актов по вопросам управления и распоряжения муниципальным имуществом в пределах своей компетенции;</w:t>
      </w:r>
    </w:p>
    <w:p w:rsidR="00C42D28" w:rsidRPr="00B26AB4" w:rsidRDefault="00C42D28" w:rsidP="00B26AB4">
      <w:pPr>
        <w:ind w:firstLine="540"/>
        <w:jc w:val="both"/>
      </w:pPr>
      <w:r w:rsidRPr="00B26AB4">
        <w:t>- утверждение уставов муниципальных предприятий, муниципальных и автономных учреждений;</w:t>
      </w:r>
    </w:p>
    <w:p w:rsidR="00C42D28" w:rsidRPr="00B26AB4" w:rsidRDefault="00C42D28" w:rsidP="00B26AB4">
      <w:pPr>
        <w:ind w:firstLine="540"/>
        <w:jc w:val="both"/>
      </w:pPr>
      <w:r w:rsidRPr="00B26AB4">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t xml:space="preserve"> муниципального образования</w:t>
      </w:r>
      <w:r w:rsidRPr="00B26AB4">
        <w:t xml:space="preserve"> иных сделок с муниципальным имуществом;</w:t>
      </w:r>
    </w:p>
    <w:p w:rsidR="00C42D28" w:rsidRPr="00EC37BC" w:rsidRDefault="00C42D28" w:rsidP="00B26AB4">
      <w:pPr>
        <w:ind w:firstLine="540"/>
        <w:jc w:val="both"/>
        <w:rPr>
          <w:b/>
          <w:bCs/>
        </w:rPr>
      </w:pPr>
      <w:r w:rsidRPr="00EC37BC">
        <w:rPr>
          <w:b/>
          <w:bCs/>
        </w:rPr>
        <w:t>- принятие в муниципальную собственность имущества, находящегося в федеральной собственности, в государственной собственности Астраханской области, в муниципальной собственности иных муниципальных образований и иных формах собственности, а также бесхозяйного, выморочного имущества;</w:t>
      </w:r>
    </w:p>
    <w:p w:rsidR="00C42D28" w:rsidRPr="00EC37BC" w:rsidRDefault="00C42D28" w:rsidP="00B26AB4">
      <w:pPr>
        <w:ind w:firstLine="540"/>
        <w:jc w:val="both"/>
        <w:rPr>
          <w:b/>
          <w:bCs/>
        </w:rPr>
      </w:pPr>
      <w:r w:rsidRPr="00EC37BC">
        <w:rPr>
          <w:b/>
          <w:bCs/>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rsidR="00C42D28" w:rsidRPr="00EC37BC" w:rsidRDefault="00C42D28" w:rsidP="004914C2">
      <w:pPr>
        <w:ind w:firstLine="540"/>
        <w:jc w:val="both"/>
        <w:rPr>
          <w:b/>
          <w:bCs/>
        </w:rPr>
      </w:pPr>
      <w:r w:rsidRPr="00EC37BC">
        <w:rPr>
          <w:b/>
          <w:bCs/>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rsidR="00C42D28" w:rsidRPr="00EC37BC" w:rsidRDefault="00C42D28" w:rsidP="004914C2">
      <w:pPr>
        <w:ind w:firstLine="540"/>
        <w:jc w:val="both"/>
        <w:rPr>
          <w:b/>
          <w:bCs/>
        </w:rPr>
      </w:pPr>
      <w:r w:rsidRPr="00EC37BC">
        <w:rPr>
          <w:b/>
          <w:bCs/>
        </w:rPr>
        <w:t>- согласование перечня муниципального имущества,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w:t>
      </w:r>
    </w:p>
    <w:p w:rsidR="00C42D28" w:rsidRPr="00EC37BC" w:rsidRDefault="00C42D28" w:rsidP="00B26AB4">
      <w:pPr>
        <w:ind w:firstLine="540"/>
        <w:jc w:val="both"/>
        <w:rPr>
          <w:b/>
          <w:bCs/>
        </w:rPr>
      </w:pPr>
      <w:r w:rsidRPr="00EC37BC">
        <w:rPr>
          <w:b/>
          <w:bCs/>
        </w:rPr>
        <w:t>- обеспечение проведения инвентаризации муниципального имущества;</w:t>
      </w:r>
    </w:p>
    <w:p w:rsidR="00C42D28" w:rsidRPr="00B26AB4" w:rsidRDefault="00C42D28" w:rsidP="00B26AB4">
      <w:pPr>
        <w:ind w:firstLine="540"/>
        <w:jc w:val="both"/>
      </w:pPr>
      <w:r w:rsidRPr="00B26AB4">
        <w:t>- осуществление управления и распоряжения муниципальным имуществом в соответствии со своей компетенцией;</w:t>
      </w:r>
    </w:p>
    <w:p w:rsidR="00C42D28" w:rsidRPr="00B26AB4" w:rsidRDefault="00C42D28" w:rsidP="00B26AB4">
      <w:pPr>
        <w:ind w:firstLine="540"/>
        <w:jc w:val="both"/>
      </w:pPr>
      <w:r w:rsidRPr="00B26AB4">
        <w:t>- осуществление функций продавца муниципального имущества, подлежащего приватизации;</w:t>
      </w:r>
    </w:p>
    <w:p w:rsidR="00C42D28" w:rsidRPr="00B26AB4" w:rsidRDefault="00C42D28" w:rsidP="00B26AB4">
      <w:pPr>
        <w:ind w:firstLine="540"/>
        <w:jc w:val="both"/>
      </w:pPr>
      <w:r w:rsidRPr="00B26AB4">
        <w:t>- осуществление полномочий собственника имущества муниципальных предприятий, муниципальных казенных предприятий и учреждений;</w:t>
      </w:r>
    </w:p>
    <w:p w:rsidR="00C42D28" w:rsidRPr="00B26AB4" w:rsidRDefault="00C42D28" w:rsidP="00B26AB4">
      <w:pPr>
        <w:ind w:firstLine="540"/>
        <w:jc w:val="both"/>
      </w:pPr>
      <w:r w:rsidRPr="00B26AB4">
        <w:t>- определение видов особо ценного движимого имущества муниципальных автономных учреждений;</w:t>
      </w:r>
    </w:p>
    <w:p w:rsidR="00C42D28" w:rsidRPr="00B26AB4" w:rsidRDefault="00C42D28" w:rsidP="00B26AB4">
      <w:pPr>
        <w:ind w:firstLine="540"/>
        <w:jc w:val="both"/>
      </w:pPr>
      <w:r w:rsidRPr="00B26AB4">
        <w:t>- осуществление полномочий учредителя межмуниципальной автономной некоммерческой организации или межмуниципального фонда;</w:t>
      </w:r>
    </w:p>
    <w:p w:rsidR="00C42D28" w:rsidRPr="00B26AB4" w:rsidRDefault="00C42D28" w:rsidP="00B26AB4">
      <w:pPr>
        <w:ind w:firstLine="540"/>
        <w:jc w:val="both"/>
      </w:pPr>
      <w:r w:rsidRPr="00B26AB4">
        <w:t>- осуществление контроля за использованием муниципального имущества;</w:t>
      </w:r>
    </w:p>
    <w:p w:rsidR="00C42D28" w:rsidRPr="00B26AB4" w:rsidRDefault="00C42D28" w:rsidP="00B26AB4">
      <w:pPr>
        <w:ind w:firstLine="540"/>
        <w:jc w:val="both"/>
      </w:pPr>
      <w:r w:rsidRPr="00B26AB4">
        <w:t>- осуществление иных полномочий, определенных</w:t>
      </w:r>
      <w:r>
        <w:t xml:space="preserve"> Уставом муниципального образования</w:t>
      </w:r>
      <w:r w:rsidRPr="00B26AB4">
        <w:t>, настоящим Положением и иными муниципальными правовыми актами.</w:t>
      </w:r>
    </w:p>
    <w:p w:rsidR="00C42D28" w:rsidRPr="00B26AB4" w:rsidRDefault="00C42D28" w:rsidP="00B26AB4">
      <w:pPr>
        <w:ind w:firstLine="540"/>
        <w:jc w:val="both"/>
      </w:pPr>
    </w:p>
    <w:p w:rsidR="00C42D28" w:rsidRPr="00B26AB4" w:rsidRDefault="00C42D28" w:rsidP="00D36258">
      <w:pPr>
        <w:jc w:val="center"/>
        <w:rPr>
          <w:b/>
          <w:bCs/>
        </w:rPr>
      </w:pPr>
      <w:bookmarkStart w:id="41" w:name="sub_107"/>
      <w:r w:rsidRPr="00B26AB4">
        <w:rPr>
          <w:b/>
          <w:bCs/>
        </w:rPr>
        <w:t>7. Учет муниципального имущества</w:t>
      </w:r>
    </w:p>
    <w:bookmarkEnd w:id="41"/>
    <w:p w:rsidR="00C42D28" w:rsidRPr="00B26AB4" w:rsidRDefault="00C42D28" w:rsidP="00B26AB4">
      <w:pPr>
        <w:ind w:firstLine="540"/>
        <w:jc w:val="both"/>
      </w:pPr>
    </w:p>
    <w:p w:rsidR="00C42D28" w:rsidRPr="00B26AB4" w:rsidRDefault="00C42D28" w:rsidP="00B26AB4">
      <w:pPr>
        <w:ind w:firstLine="540"/>
        <w:jc w:val="both"/>
      </w:pPr>
      <w:bookmarkStart w:id="42" w:name="sub_10071"/>
      <w:r w:rsidRPr="00B26AB4">
        <w:t>7.1. Муниципальное имущество подлежит обязательному учету.</w:t>
      </w:r>
    </w:p>
    <w:p w:rsidR="00C42D28" w:rsidRPr="00B26AB4" w:rsidRDefault="00C42D28" w:rsidP="00B26AB4">
      <w:pPr>
        <w:ind w:firstLine="540"/>
        <w:jc w:val="both"/>
      </w:pPr>
      <w:bookmarkStart w:id="43" w:name="sub_10072"/>
      <w:bookmarkEnd w:id="42"/>
      <w:r w:rsidRPr="00B26AB4">
        <w:t>7.2. Учет муниципального имущества осуществляется Администрацией в реестре муниципального имущества муни</w:t>
      </w:r>
      <w:r>
        <w:t xml:space="preserve">ципального образования (далее – </w:t>
      </w:r>
      <w:r w:rsidRPr="00B26AB4">
        <w:t>реестр муниципального имущества).</w:t>
      </w:r>
    </w:p>
    <w:p w:rsidR="00C42D28" w:rsidRPr="00B26AB4" w:rsidRDefault="00C42D28" w:rsidP="00B26AB4">
      <w:pPr>
        <w:ind w:firstLine="540"/>
        <w:jc w:val="both"/>
      </w:pPr>
      <w:bookmarkStart w:id="44" w:name="sub_10073"/>
      <w:bookmarkEnd w:id="43"/>
      <w:r w:rsidRPr="00B26AB4">
        <w:t xml:space="preserve">7.3. Учет и ведение реестра муниципального имущества осуществляется в соответствии с </w:t>
      </w:r>
      <w:r w:rsidRPr="00D36258">
        <w:t>Порядком ведения органами местного самоуправления реестров муниципального имущества, утвержденным приказом Минфина России от 10.10.2023 № 163н</w:t>
      </w:r>
      <w:r w:rsidRPr="00B26AB4">
        <w:t>.</w:t>
      </w:r>
    </w:p>
    <w:p w:rsidR="00C42D28" w:rsidRPr="00B26AB4" w:rsidRDefault="00C42D28" w:rsidP="00B26AB4">
      <w:pPr>
        <w:ind w:firstLine="540"/>
        <w:jc w:val="both"/>
      </w:pPr>
      <w:bookmarkStart w:id="45" w:name="sub_10074"/>
      <w:bookmarkEnd w:id="44"/>
      <w:r w:rsidRPr="00B26AB4">
        <w:t>7.4. Реестр ведется на бумажном и электронном носителях. Выгрузка на бумажный носитель производится ежегодно и утверждается</w:t>
      </w:r>
      <w:r>
        <w:t xml:space="preserve"> муниципальным нормативным правовым актом Администрации</w:t>
      </w:r>
      <w:r w:rsidRPr="00B26AB4">
        <w:t xml:space="preserve"> по состоянию на конец года.</w:t>
      </w:r>
    </w:p>
    <w:p w:rsidR="00C42D28" w:rsidRPr="00B26AB4" w:rsidRDefault="00C42D28" w:rsidP="00B26AB4">
      <w:pPr>
        <w:ind w:firstLine="540"/>
        <w:jc w:val="both"/>
      </w:pPr>
      <w:bookmarkStart w:id="46" w:name="sub_10075"/>
      <w:bookmarkEnd w:id="45"/>
      <w:r w:rsidRPr="00B26AB4">
        <w:t>7.5. Объектом учета является следующее муниципальное имущество:</w:t>
      </w:r>
    </w:p>
    <w:bookmarkEnd w:id="46"/>
    <w:p w:rsidR="00C42D28" w:rsidRPr="00B26AB4" w:rsidRDefault="00C42D28" w:rsidP="00B26AB4">
      <w:pPr>
        <w:ind w:firstLine="540"/>
        <w:jc w:val="both"/>
      </w:pPr>
      <w:r w:rsidRPr="00B26AB4">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C42D28" w:rsidRPr="00B26AB4" w:rsidRDefault="00C42D28" w:rsidP="00B26AB4">
      <w:pPr>
        <w:ind w:firstLine="540"/>
        <w:jc w:val="both"/>
      </w:pPr>
      <w:r w:rsidRPr="00B26AB4">
        <w:t xml:space="preserve">- </w:t>
      </w:r>
      <w:r w:rsidRPr="00EF6F1C">
        <w:t>движимые вещи (в том числе документарные ценные бумаги (акции) либо иное не относящееся к недвижимым вещам имущество, стоимость которого превышае</w:t>
      </w:r>
      <w:r>
        <w:t>т 100 000 (сто тысяч) рублей</w:t>
      </w:r>
      <w:r w:rsidRPr="00B26AB4">
        <w:t>;</w:t>
      </w:r>
    </w:p>
    <w:p w:rsidR="00C42D28" w:rsidRDefault="00C42D28" w:rsidP="00B26AB4">
      <w:pPr>
        <w:ind w:firstLine="540"/>
        <w:jc w:val="both"/>
      </w:pPr>
      <w:r w:rsidRPr="00B26AB4">
        <w:t xml:space="preserve">- </w:t>
      </w:r>
      <w:r w:rsidRPr="00EF6F1C">
        <w:t>иное имущество (в том числе бездокументарные ценные бумаги), не относящееся к недвижимым и движимым вещам, стоимость которого превышае</w:t>
      </w:r>
      <w:r>
        <w:t>т</w:t>
      </w:r>
      <w:r w:rsidRPr="002C6786">
        <w:t xml:space="preserve"> 100 000 (сто тысяч) рублей</w:t>
      </w:r>
      <w:r w:rsidRPr="00EF6F1C">
        <w:t>.</w:t>
      </w:r>
    </w:p>
    <w:p w:rsidR="00C42D28" w:rsidRDefault="00C42D28" w:rsidP="00B26AB4">
      <w:pPr>
        <w:ind w:firstLine="540"/>
        <w:jc w:val="both"/>
      </w:pPr>
      <w:bookmarkStart w:id="47" w:name="sub_10076"/>
      <w:r w:rsidRPr="00B26AB4">
        <w:t xml:space="preserve">7.6. Информация о муниципальном имуществе в виде выписок из реестра муниципального имущества, а также уведомление об отсутствии запрашиваемой 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rsidR="00C42D28" w:rsidRPr="00B26AB4" w:rsidRDefault="00C42D28" w:rsidP="00B26AB4">
      <w:pPr>
        <w:ind w:firstLine="540"/>
        <w:jc w:val="both"/>
      </w:pPr>
      <w:r w:rsidRPr="00B26AB4">
        <w:t>Формы документов, указанных в настоящем пункте</w:t>
      </w:r>
      <w:r>
        <w:t>,</w:t>
      </w:r>
      <w:r w:rsidRPr="00B26AB4">
        <w:t xml:space="preserve"> и порядок их предоставления утверждаются Администрацией.</w:t>
      </w:r>
    </w:p>
    <w:bookmarkEnd w:id="47"/>
    <w:p w:rsidR="00C42D28" w:rsidRPr="00B26AB4" w:rsidRDefault="00C42D28" w:rsidP="00B26AB4">
      <w:pPr>
        <w:ind w:firstLine="540"/>
        <w:jc w:val="both"/>
      </w:pPr>
    </w:p>
    <w:p w:rsidR="00C42D28" w:rsidRPr="00B26AB4" w:rsidRDefault="00C42D28" w:rsidP="003908EB">
      <w:pPr>
        <w:jc w:val="center"/>
        <w:rPr>
          <w:b/>
          <w:bCs/>
        </w:rPr>
      </w:pPr>
      <w:bookmarkStart w:id="48" w:name="sub_108"/>
      <w:r w:rsidRPr="00B26AB4">
        <w:rPr>
          <w:b/>
          <w:bCs/>
        </w:rPr>
        <w:t>8. Распоряжение муниципальным имуществом</w:t>
      </w:r>
    </w:p>
    <w:bookmarkEnd w:id="48"/>
    <w:p w:rsidR="00C42D28" w:rsidRPr="00B26AB4" w:rsidRDefault="00C42D28" w:rsidP="00B26AB4">
      <w:pPr>
        <w:ind w:firstLine="540"/>
        <w:jc w:val="both"/>
      </w:pPr>
    </w:p>
    <w:p w:rsidR="00C42D28" w:rsidRPr="00B26AB4" w:rsidRDefault="00C42D28" w:rsidP="00B26AB4">
      <w:pPr>
        <w:ind w:firstLine="540"/>
        <w:jc w:val="both"/>
      </w:pPr>
      <w:bookmarkStart w:id="49" w:name="sub_10081"/>
      <w:r w:rsidRPr="00B26AB4">
        <w:t>8.1. Распоряжение муниципальным имуществом осуществляется следующими способами:</w:t>
      </w:r>
    </w:p>
    <w:bookmarkEnd w:id="49"/>
    <w:p w:rsidR="00C42D28" w:rsidRPr="00B26AB4" w:rsidRDefault="00C42D28" w:rsidP="00B26AB4">
      <w:pPr>
        <w:ind w:firstLine="540"/>
        <w:jc w:val="both"/>
      </w:pPr>
      <w:r w:rsidRPr="00B26AB4">
        <w:t>- закрепление муниципального имущества на праве хозяйственного ведения за муниципальными предприятиями;</w:t>
      </w:r>
    </w:p>
    <w:p w:rsidR="00C42D28" w:rsidRPr="00B26AB4" w:rsidRDefault="00C42D28" w:rsidP="00B26AB4">
      <w:pPr>
        <w:ind w:firstLine="540"/>
        <w:jc w:val="both"/>
      </w:pPr>
      <w:r w:rsidRPr="00B26AB4">
        <w:t>- закрепление муниципального имущества на праве оперативного управления за муниципальными учреждениями;</w:t>
      </w:r>
    </w:p>
    <w:p w:rsidR="00C42D28" w:rsidRPr="00B26AB4" w:rsidRDefault="00C42D28" w:rsidP="00B26AB4">
      <w:pPr>
        <w:ind w:firstLine="540"/>
        <w:jc w:val="both"/>
      </w:pPr>
      <w:r w:rsidRPr="00B26AB4">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t xml:space="preserve">муниципальной </w:t>
      </w:r>
      <w:r w:rsidRPr="00B26AB4">
        <w:t>казны;</w:t>
      </w:r>
    </w:p>
    <w:p w:rsidR="00C42D28" w:rsidRPr="00B26AB4" w:rsidRDefault="00C42D28" w:rsidP="00B26AB4">
      <w:pPr>
        <w:ind w:firstLine="540"/>
        <w:jc w:val="both"/>
      </w:pPr>
      <w:r w:rsidRPr="00B26AB4">
        <w:t>- передача</w:t>
      </w:r>
      <w:r>
        <w:t xml:space="preserve"> муниципального</w:t>
      </w:r>
      <w:r w:rsidRPr="00B26AB4">
        <w:t xml:space="preserve"> имущества в федераль</w:t>
      </w:r>
      <w:r>
        <w:t>ную собственность, государственную</w:t>
      </w:r>
      <w:r w:rsidRPr="00B26AB4">
        <w:t xml:space="preserve"> собственность Астраханской области</w:t>
      </w:r>
      <w:r>
        <w:t xml:space="preserve"> или муниципальную собственность иного муниципального образования</w:t>
      </w:r>
      <w:r w:rsidRPr="00B26AB4">
        <w:t>;</w:t>
      </w:r>
    </w:p>
    <w:p w:rsidR="00C42D28" w:rsidRPr="00B26AB4" w:rsidRDefault="00C42D28" w:rsidP="00B26AB4">
      <w:pPr>
        <w:ind w:firstLine="540"/>
        <w:jc w:val="both"/>
      </w:pPr>
      <w:r w:rsidRPr="00B26AB4">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rsidR="00C42D28" w:rsidRPr="00B26AB4" w:rsidRDefault="00C42D28" w:rsidP="00B26AB4">
      <w:pPr>
        <w:ind w:firstLine="540"/>
        <w:jc w:val="both"/>
      </w:pPr>
      <w:r w:rsidRPr="00B26AB4">
        <w:t>- передача муниципального имущества на основании концессионного соглашения;</w:t>
      </w:r>
    </w:p>
    <w:p w:rsidR="00C42D28" w:rsidRPr="00B26AB4" w:rsidRDefault="00C42D28" w:rsidP="00B26AB4">
      <w:pPr>
        <w:ind w:firstLine="540"/>
        <w:jc w:val="both"/>
      </w:pPr>
      <w:r w:rsidRPr="00B26AB4">
        <w:t>- отчуждение муниципального имущества - переход права собственности к другому лицу.</w:t>
      </w:r>
    </w:p>
    <w:p w:rsidR="00C42D28" w:rsidRPr="00B26AB4" w:rsidRDefault="00C42D28" w:rsidP="00B26AB4">
      <w:pPr>
        <w:ind w:firstLine="540"/>
        <w:jc w:val="both"/>
      </w:pPr>
      <w:bookmarkStart w:id="50" w:name="sub_10082"/>
      <w:r w:rsidRPr="00B26AB4">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50"/>
    <w:p w:rsidR="00C42D28" w:rsidRPr="00B26AB4" w:rsidRDefault="00C42D28" w:rsidP="00B26AB4">
      <w:pPr>
        <w:ind w:firstLine="540"/>
        <w:jc w:val="both"/>
      </w:pPr>
    </w:p>
    <w:p w:rsidR="00C42D28" w:rsidRDefault="00C42D28" w:rsidP="003908EB">
      <w:pPr>
        <w:jc w:val="center"/>
        <w:rPr>
          <w:b/>
          <w:bCs/>
        </w:rPr>
      </w:pPr>
      <w:bookmarkStart w:id="51" w:name="sub_109"/>
      <w:r w:rsidRPr="00B26AB4">
        <w:rPr>
          <w:b/>
          <w:bCs/>
        </w:rPr>
        <w:t xml:space="preserve">9. Управление и распоряжение муниципальным имуществом, </w:t>
      </w:r>
    </w:p>
    <w:p w:rsidR="00C42D28" w:rsidRPr="00B26AB4" w:rsidRDefault="00C42D28" w:rsidP="003908EB">
      <w:pPr>
        <w:jc w:val="center"/>
        <w:rPr>
          <w:b/>
          <w:bCs/>
        </w:rPr>
      </w:pPr>
      <w:r w:rsidRPr="00B26AB4">
        <w:rPr>
          <w:b/>
          <w:bCs/>
        </w:rPr>
        <w:t>закрепленным на праве хозяйственного ведения</w:t>
      </w:r>
    </w:p>
    <w:bookmarkEnd w:id="51"/>
    <w:p w:rsidR="00C42D28" w:rsidRPr="00B26AB4" w:rsidRDefault="00C42D28" w:rsidP="00B26AB4">
      <w:pPr>
        <w:ind w:firstLine="540"/>
        <w:jc w:val="both"/>
      </w:pPr>
    </w:p>
    <w:p w:rsidR="00C42D28" w:rsidRPr="00B26AB4" w:rsidRDefault="00C42D28" w:rsidP="00B26AB4">
      <w:pPr>
        <w:ind w:firstLine="540"/>
        <w:jc w:val="both"/>
      </w:pPr>
      <w:bookmarkStart w:id="52" w:name="sub_10091"/>
      <w:r w:rsidRPr="00B26AB4">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2"/>
    <w:p w:rsidR="00C42D28" w:rsidRPr="00B26AB4" w:rsidRDefault="00C42D28" w:rsidP="00B26AB4">
      <w:pPr>
        <w:ind w:firstLine="540"/>
        <w:jc w:val="both"/>
      </w:pPr>
      <w:r w:rsidRPr="00B26AB4">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t xml:space="preserve"> действующим законодательством Российской Федерации</w:t>
      </w:r>
      <w:r w:rsidRPr="00B26AB4">
        <w:t xml:space="preserve"> об оценочной деятельности.</w:t>
      </w:r>
    </w:p>
    <w:p w:rsidR="00C42D28" w:rsidRPr="00B26AB4" w:rsidRDefault="00C42D28" w:rsidP="00B26AB4">
      <w:pPr>
        <w:ind w:firstLine="540"/>
        <w:jc w:val="both"/>
      </w:pPr>
      <w:bookmarkStart w:id="53" w:name="sub_10092"/>
      <w:r w:rsidRPr="00B26AB4">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t xml:space="preserve"> Российской Федерации, настоящим Положением и у</w:t>
      </w:r>
      <w:r w:rsidRPr="00B26AB4">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C42D28" w:rsidRPr="00B26AB4" w:rsidRDefault="00C42D28" w:rsidP="00B26AB4">
      <w:pPr>
        <w:ind w:firstLine="540"/>
        <w:jc w:val="both"/>
      </w:pPr>
      <w:bookmarkStart w:id="54" w:name="sub_10093"/>
      <w:bookmarkEnd w:id="53"/>
      <w:r w:rsidRPr="00B26AB4">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p w:rsidR="00C42D28" w:rsidRPr="00B26AB4" w:rsidRDefault="00C42D28" w:rsidP="00B26AB4">
      <w:pPr>
        <w:ind w:firstLine="540"/>
        <w:jc w:val="both"/>
      </w:pPr>
      <w:bookmarkStart w:id="55" w:name="sub_10094"/>
      <w:bookmarkEnd w:id="54"/>
      <w:r w:rsidRPr="00B26AB4">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rsidR="00C42D28" w:rsidRPr="00B26AB4" w:rsidRDefault="00C42D28" w:rsidP="00B26AB4">
      <w:pPr>
        <w:ind w:firstLine="540"/>
        <w:jc w:val="both"/>
      </w:pPr>
      <w:bookmarkStart w:id="56" w:name="sub_10095"/>
      <w:bookmarkEnd w:id="55"/>
      <w:r w:rsidRPr="00B26AB4">
        <w:t>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6"/>
    <w:p w:rsidR="00C42D28" w:rsidRPr="00B26AB4" w:rsidRDefault="00C42D28" w:rsidP="003908EB">
      <w:pPr>
        <w:ind w:firstLine="540"/>
        <w:jc w:val="both"/>
      </w:pPr>
      <w:r w:rsidRPr="00B26AB4">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rsidR="00C42D28" w:rsidRPr="00B26AB4" w:rsidRDefault="00C42D28" w:rsidP="00B26AB4">
      <w:pPr>
        <w:ind w:firstLine="540"/>
        <w:jc w:val="both"/>
      </w:pPr>
      <w:r>
        <w:t>9.6</w:t>
      </w:r>
      <w:r w:rsidRPr="00B26AB4">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t>аукциона</w:t>
      </w:r>
      <w:r w:rsidRPr="00B26AB4">
        <w:t>, если иное не предусмотрено действующим законодательством</w:t>
      </w:r>
      <w:r>
        <w:t xml:space="preserve"> Российской Федерации</w:t>
      </w:r>
      <w:r w:rsidRPr="00B26AB4">
        <w:t>.</w:t>
      </w:r>
    </w:p>
    <w:p w:rsidR="00C42D28" w:rsidRPr="00B26AB4" w:rsidRDefault="00C42D28" w:rsidP="00B26AB4">
      <w:pPr>
        <w:ind w:firstLine="540"/>
        <w:jc w:val="both"/>
      </w:pPr>
      <w:r w:rsidRPr="00B26AB4">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rsidR="00C42D28" w:rsidRPr="00B26AB4" w:rsidRDefault="00C42D28" w:rsidP="00B26AB4">
      <w:pPr>
        <w:ind w:firstLine="540"/>
        <w:jc w:val="both"/>
      </w:pPr>
      <w:r w:rsidRPr="00B26AB4">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rsidR="00C42D28" w:rsidRPr="00B26AB4" w:rsidRDefault="00C42D28" w:rsidP="00B26AB4">
      <w:pPr>
        <w:ind w:firstLine="540"/>
        <w:jc w:val="both"/>
      </w:pPr>
      <w:bookmarkStart w:id="57" w:name="sub_100950"/>
      <w:r>
        <w:t>9.7</w:t>
      </w:r>
      <w:r w:rsidRPr="00B26AB4">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t xml:space="preserve"> Российской Федерации</w:t>
      </w:r>
      <w:r w:rsidRPr="00B26AB4">
        <w:t>,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C42D28" w:rsidRPr="00B26AB4" w:rsidRDefault="00C42D28" w:rsidP="00B26AB4">
      <w:pPr>
        <w:ind w:firstLine="540"/>
        <w:jc w:val="both"/>
      </w:pPr>
      <w:bookmarkStart w:id="58" w:name="sub_10096"/>
      <w:bookmarkEnd w:id="57"/>
      <w:r>
        <w:t>9.8</w:t>
      </w:r>
      <w:r w:rsidRPr="00B26AB4">
        <w:t xml:space="preserve">. Для решения иных, подлежащих согласованию с собственником </w:t>
      </w:r>
      <w:r>
        <w:t xml:space="preserve">муниципального </w:t>
      </w:r>
      <w:r w:rsidRPr="00B26AB4">
        <w:t>имущества вопросов муниципальным предприятием, в Администрацию представляются документы, необходимые для принятия такого решения.</w:t>
      </w:r>
    </w:p>
    <w:p w:rsidR="00C42D28" w:rsidRPr="00B26AB4" w:rsidRDefault="00C42D28" w:rsidP="00B26AB4">
      <w:pPr>
        <w:ind w:firstLine="540"/>
        <w:jc w:val="both"/>
      </w:pPr>
      <w:bookmarkStart w:id="59" w:name="sub_10097"/>
      <w:bookmarkEnd w:id="58"/>
      <w:r>
        <w:t>9.9</w:t>
      </w:r>
      <w:r w:rsidRPr="00B26AB4">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t xml:space="preserve"> Российской Федерации и Астраханской области</w:t>
      </w:r>
      <w:r w:rsidRPr="00B26AB4">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9"/>
    <w:p w:rsidR="00C42D28" w:rsidRPr="00B26AB4" w:rsidRDefault="00C42D28" w:rsidP="00B26AB4">
      <w:pPr>
        <w:ind w:firstLine="540"/>
        <w:jc w:val="both"/>
      </w:pPr>
    </w:p>
    <w:p w:rsidR="00C42D28" w:rsidRDefault="00C42D28" w:rsidP="000570EE">
      <w:pPr>
        <w:jc w:val="center"/>
        <w:rPr>
          <w:b/>
          <w:bCs/>
        </w:rPr>
      </w:pPr>
      <w:bookmarkStart w:id="60" w:name="sub_110"/>
      <w:r w:rsidRPr="00B26AB4">
        <w:rPr>
          <w:b/>
          <w:bCs/>
        </w:rPr>
        <w:t xml:space="preserve">10. Управление и распоряжение муниципальным имуществом, </w:t>
      </w:r>
    </w:p>
    <w:p w:rsidR="00C42D28" w:rsidRPr="00B26AB4" w:rsidRDefault="00C42D28" w:rsidP="000570EE">
      <w:pPr>
        <w:jc w:val="center"/>
        <w:rPr>
          <w:b/>
          <w:bCs/>
        </w:rPr>
      </w:pPr>
      <w:r w:rsidRPr="00B26AB4">
        <w:rPr>
          <w:b/>
          <w:bCs/>
        </w:rPr>
        <w:t>закрепленным на праве оперативного управления за муниципальным казенным предприятием</w:t>
      </w:r>
    </w:p>
    <w:bookmarkEnd w:id="60"/>
    <w:p w:rsidR="00C42D28" w:rsidRPr="00B26AB4" w:rsidRDefault="00C42D28" w:rsidP="00B26AB4">
      <w:pPr>
        <w:ind w:firstLine="540"/>
        <w:jc w:val="both"/>
      </w:pPr>
    </w:p>
    <w:p w:rsidR="00C42D28" w:rsidRPr="00B26AB4" w:rsidRDefault="00C42D28" w:rsidP="00B26AB4">
      <w:pPr>
        <w:ind w:firstLine="540"/>
        <w:jc w:val="both"/>
      </w:pPr>
      <w:bookmarkStart w:id="61" w:name="sub_10101"/>
      <w:r w:rsidRPr="00B26AB4">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1"/>
    <w:p w:rsidR="00C42D28" w:rsidRPr="00B26AB4" w:rsidRDefault="00C42D28" w:rsidP="00B26AB4">
      <w:pPr>
        <w:ind w:firstLine="540"/>
        <w:jc w:val="both"/>
      </w:pPr>
      <w:r w:rsidRPr="00B26AB4">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Pr="000570EE">
        <w:t xml:space="preserve"> действующим законодательством Российской Федерации об оценочной деятельности</w:t>
      </w:r>
      <w:r w:rsidRPr="00B26AB4">
        <w:t>.</w:t>
      </w:r>
    </w:p>
    <w:p w:rsidR="00C42D28" w:rsidRPr="00B26AB4" w:rsidRDefault="00C42D28" w:rsidP="00B26AB4">
      <w:pPr>
        <w:ind w:firstLine="540"/>
        <w:jc w:val="both"/>
      </w:pPr>
      <w:r w:rsidRPr="00B26AB4">
        <w:t>Уставный фонд в муниципальном казенном предприятии не формируется.</w:t>
      </w:r>
    </w:p>
    <w:p w:rsidR="00C42D28" w:rsidRPr="00B26AB4" w:rsidRDefault="00C42D28" w:rsidP="00B26AB4">
      <w:pPr>
        <w:ind w:firstLine="540"/>
        <w:jc w:val="both"/>
      </w:pPr>
      <w:bookmarkStart w:id="62" w:name="sub_10102"/>
      <w:r w:rsidRPr="00B26AB4">
        <w:t>10.2. Деятельность муниципального казенного предприятия осуществляется в соответствии со сметой доходов и расходов, утверждаемой Администрацией.</w:t>
      </w:r>
    </w:p>
    <w:p w:rsidR="00C42D28" w:rsidRPr="00B26AB4" w:rsidRDefault="00C42D28" w:rsidP="00B26AB4">
      <w:pPr>
        <w:ind w:firstLine="540"/>
        <w:jc w:val="both"/>
      </w:pPr>
      <w:bookmarkStart w:id="63" w:name="sub_10103"/>
      <w:bookmarkEnd w:id="62"/>
      <w:r w:rsidRPr="00B26AB4">
        <w:t xml:space="preserve">10.3. Муниципальное казенное предприятие владеет, пользуется и распоряжается закрепленным за ним </w:t>
      </w:r>
      <w:r>
        <w:t xml:space="preserve">муниципальным </w:t>
      </w:r>
      <w:r w:rsidRPr="00B26AB4">
        <w:t>имуществом в порядке, установленном действующим законодательством</w:t>
      </w:r>
      <w:r>
        <w:t xml:space="preserve"> Российской Федерации</w:t>
      </w:r>
      <w:r w:rsidRPr="00B26AB4">
        <w:t>, настоящим Положением и уставом казенного предприятия.</w:t>
      </w:r>
    </w:p>
    <w:p w:rsidR="00C42D28" w:rsidRPr="00B26AB4" w:rsidRDefault="00C42D28" w:rsidP="00B26AB4">
      <w:pPr>
        <w:ind w:firstLine="540"/>
        <w:jc w:val="both"/>
      </w:pPr>
      <w:bookmarkStart w:id="64" w:name="sub_10104"/>
      <w:bookmarkEnd w:id="63"/>
      <w:r w:rsidRPr="00B26AB4">
        <w:t>10.4. Порядок распределения доходов муниципального казенног</w:t>
      </w:r>
      <w:r>
        <w:t>о предприятия определяется А</w:t>
      </w:r>
      <w:r w:rsidRPr="00B26AB4">
        <w:t>дминистрацией.</w:t>
      </w:r>
    </w:p>
    <w:p w:rsidR="00C42D28" w:rsidRPr="00B26AB4" w:rsidRDefault="00C42D28" w:rsidP="00B26AB4">
      <w:pPr>
        <w:ind w:firstLine="540"/>
        <w:jc w:val="both"/>
      </w:pPr>
      <w:bookmarkStart w:id="65" w:name="sub_10105"/>
      <w:bookmarkEnd w:id="64"/>
      <w:r w:rsidRPr="00B26AB4">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rsidR="00C42D28" w:rsidRPr="00B26AB4" w:rsidRDefault="00C42D28" w:rsidP="00B26AB4">
      <w:pPr>
        <w:ind w:firstLine="540"/>
        <w:jc w:val="both"/>
      </w:pPr>
      <w:bookmarkStart w:id="66" w:name="sub_101052"/>
      <w:bookmarkEnd w:id="65"/>
      <w:r w:rsidRPr="00B26AB4">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t xml:space="preserve"> Российской Федерации</w:t>
      </w:r>
      <w:r w:rsidRPr="00B26AB4">
        <w:t>.</w:t>
      </w:r>
    </w:p>
    <w:bookmarkEnd w:id="66"/>
    <w:p w:rsidR="00C42D28" w:rsidRPr="00B26AB4" w:rsidRDefault="00C42D28" w:rsidP="00B26AB4">
      <w:pPr>
        <w:ind w:firstLine="540"/>
        <w:jc w:val="both"/>
      </w:pPr>
      <w:r w:rsidRPr="00B26AB4">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t xml:space="preserve"> абзацем вторым настоящего пункта</w:t>
      </w:r>
      <w:r w:rsidRPr="00B26AB4">
        <w:t>, либо мотивированное решение об отказе в согласовании сделки.</w:t>
      </w:r>
    </w:p>
    <w:p w:rsidR="00C42D28" w:rsidRPr="00B26AB4" w:rsidRDefault="00C42D28" w:rsidP="00B26AB4">
      <w:pPr>
        <w:ind w:firstLine="540"/>
        <w:jc w:val="both"/>
      </w:pPr>
      <w:bookmarkStart w:id="67" w:name="sub_10106"/>
      <w:r w:rsidRPr="00B26AB4">
        <w:t xml:space="preserve">10.6. Муниципальное казенное предприятие осуществляет отчуждение </w:t>
      </w:r>
      <w:r>
        <w:t xml:space="preserve">муниципального </w:t>
      </w:r>
      <w:r w:rsidRPr="00B26AB4">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t xml:space="preserve"> Российской Федерации</w:t>
      </w:r>
      <w:r w:rsidRPr="00B26AB4">
        <w:t>.</w:t>
      </w:r>
    </w:p>
    <w:bookmarkEnd w:id="67"/>
    <w:p w:rsidR="00C42D28" w:rsidRPr="00B26AB4" w:rsidRDefault="00C42D28" w:rsidP="00B26AB4">
      <w:pPr>
        <w:ind w:firstLine="540"/>
        <w:jc w:val="both"/>
      </w:pPr>
      <w:r w:rsidRPr="00B26AB4">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rsidR="00C42D28" w:rsidRPr="00B26AB4" w:rsidRDefault="00C42D28" w:rsidP="00B26AB4">
      <w:pPr>
        <w:ind w:firstLine="540"/>
        <w:jc w:val="both"/>
      </w:pPr>
      <w:r w:rsidRPr="00B26AB4">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rsidR="00C42D28" w:rsidRPr="00B26AB4" w:rsidRDefault="00C42D28" w:rsidP="00B26AB4">
      <w:pPr>
        <w:ind w:firstLine="540"/>
        <w:jc w:val="both"/>
      </w:pPr>
      <w:bookmarkStart w:id="68" w:name="sub_10107"/>
      <w:r w:rsidRPr="00B26AB4">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t xml:space="preserve"> Российской Федерации</w:t>
      </w:r>
      <w:r w:rsidRPr="00B26AB4">
        <w:t>.</w:t>
      </w:r>
    </w:p>
    <w:p w:rsidR="00C42D28" w:rsidRPr="00B26AB4" w:rsidRDefault="00C42D28" w:rsidP="00B26AB4">
      <w:pPr>
        <w:ind w:firstLine="540"/>
        <w:jc w:val="both"/>
      </w:pPr>
      <w:bookmarkStart w:id="69" w:name="sub_10108"/>
      <w:bookmarkEnd w:id="68"/>
      <w:r w:rsidRPr="00B26AB4">
        <w:t xml:space="preserve">10.8. Для решения иных, подлежащих согласованию с собственником </w:t>
      </w:r>
      <w:r>
        <w:t xml:space="preserve">муниципального </w:t>
      </w:r>
      <w:r w:rsidRPr="00B26AB4">
        <w:t>имущества вопросов, муниципальным казенным предприятием в Администрацию представляются документы, необходимые для принятия такого решения.</w:t>
      </w:r>
    </w:p>
    <w:p w:rsidR="00C42D28" w:rsidRPr="00B26AB4" w:rsidRDefault="00C42D28" w:rsidP="00B26AB4">
      <w:pPr>
        <w:ind w:firstLine="540"/>
        <w:jc w:val="both"/>
      </w:pPr>
      <w:bookmarkStart w:id="70" w:name="sub_10109"/>
      <w:bookmarkEnd w:id="69"/>
      <w:r w:rsidRPr="00B26AB4">
        <w:t>10.9. Решение вопроса о согласовании совершения сделок и иных юридически значимых действий принимается Администраций на основании</w:t>
      </w:r>
      <w:r w:rsidRPr="000570EE">
        <w:t xml:space="preserve"> действующего законодательства Российской Федерации и Астраханской области</w:t>
      </w:r>
      <w:r w:rsidRPr="00B26AB4">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70"/>
    <w:p w:rsidR="00C42D28" w:rsidRPr="00B26AB4" w:rsidRDefault="00C42D28" w:rsidP="00B26AB4">
      <w:pPr>
        <w:ind w:firstLine="540"/>
        <w:jc w:val="both"/>
      </w:pPr>
      <w:r w:rsidRPr="00B26AB4">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rsidR="00C42D28" w:rsidRPr="00B26AB4" w:rsidRDefault="00C42D28" w:rsidP="00B26AB4">
      <w:pPr>
        <w:ind w:firstLine="540"/>
        <w:jc w:val="both"/>
      </w:pPr>
      <w:bookmarkStart w:id="71" w:name="sub_11010"/>
      <w:r w:rsidRPr="00B26AB4">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t>, составленного уполномоченным должностным лицом Администрации</w:t>
      </w:r>
      <w:r w:rsidRPr="00B26AB4">
        <w:t xml:space="preserve">. Основанием для изъятия такого имущества является </w:t>
      </w:r>
      <w:r>
        <w:t xml:space="preserve">муниципальный нормативный правовой акт </w:t>
      </w:r>
      <w:r w:rsidRPr="00B26AB4">
        <w:t>Администрации.</w:t>
      </w:r>
    </w:p>
    <w:p w:rsidR="00C42D28" w:rsidRPr="00B26AB4" w:rsidRDefault="00C42D28" w:rsidP="00B26AB4">
      <w:pPr>
        <w:ind w:firstLine="540"/>
        <w:jc w:val="both"/>
      </w:pPr>
      <w:bookmarkStart w:id="72" w:name="sub_11011"/>
      <w:bookmarkEnd w:id="71"/>
      <w:r w:rsidRPr="00B26AB4">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t xml:space="preserve"> действующим законодательством Российской Федерации</w:t>
      </w:r>
      <w:r w:rsidRPr="00B26AB4">
        <w:t>.</w:t>
      </w:r>
    </w:p>
    <w:bookmarkEnd w:id="72"/>
    <w:p w:rsidR="00C42D28" w:rsidRPr="00B26AB4" w:rsidRDefault="00C42D28" w:rsidP="00B26AB4">
      <w:pPr>
        <w:ind w:firstLine="540"/>
        <w:jc w:val="both"/>
      </w:pPr>
    </w:p>
    <w:p w:rsidR="00C42D28" w:rsidRPr="00B26AB4" w:rsidRDefault="00C42D28" w:rsidP="006807F8">
      <w:pPr>
        <w:jc w:val="center"/>
        <w:rPr>
          <w:b/>
          <w:bCs/>
        </w:rPr>
      </w:pPr>
      <w:bookmarkStart w:id="73" w:name="sub_111"/>
      <w:r w:rsidRPr="00B26AB4">
        <w:rPr>
          <w:b/>
          <w:bCs/>
        </w:rPr>
        <w:t>11. Управление и распоряжение муниципальным имуществом, закрепленном на праве оперативного управления за муниципальными учреждениями</w:t>
      </w:r>
    </w:p>
    <w:bookmarkEnd w:id="73"/>
    <w:p w:rsidR="00C42D28" w:rsidRPr="00B26AB4" w:rsidRDefault="00C42D28" w:rsidP="00B26AB4">
      <w:pPr>
        <w:ind w:firstLine="540"/>
        <w:jc w:val="both"/>
      </w:pPr>
    </w:p>
    <w:p w:rsidR="00C42D28" w:rsidRPr="00B26AB4" w:rsidRDefault="00C42D28" w:rsidP="00B26AB4">
      <w:pPr>
        <w:ind w:firstLine="540"/>
        <w:jc w:val="both"/>
      </w:pPr>
      <w:bookmarkStart w:id="74" w:name="sub_10111"/>
      <w:r w:rsidRPr="00B26AB4">
        <w:t>11.1. Муниципальное имущество, находящееся или передаваемое муниципальному учреждению, закрепляется за ним на праве оперативного управления.</w:t>
      </w:r>
    </w:p>
    <w:p w:rsidR="00C42D28" w:rsidRPr="00B26AB4" w:rsidRDefault="00C42D28" w:rsidP="00B26AB4">
      <w:pPr>
        <w:ind w:firstLine="540"/>
        <w:jc w:val="both"/>
      </w:pPr>
      <w:bookmarkStart w:id="75" w:name="sub_10112"/>
      <w:bookmarkEnd w:id="74"/>
      <w:r w:rsidRPr="00B26AB4">
        <w:t>11.2. Муниципальное учреждение владеет и пользуется закрепленным за ним имуществом в порядке, установленном действующим законодательством</w:t>
      </w:r>
      <w:r>
        <w:t xml:space="preserve"> Российской Федерации</w:t>
      </w:r>
      <w:r w:rsidRPr="00B26AB4">
        <w:t>, настоящим Положением, уставом учреждения.</w:t>
      </w:r>
    </w:p>
    <w:p w:rsidR="00C42D28" w:rsidRPr="00B26AB4" w:rsidRDefault="00C42D28" w:rsidP="00B26AB4">
      <w:pPr>
        <w:ind w:firstLine="540"/>
        <w:jc w:val="both"/>
      </w:pPr>
      <w:bookmarkStart w:id="76" w:name="sub_10113"/>
      <w:bookmarkEnd w:id="75"/>
      <w:r w:rsidRPr="00B26AB4">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rsidR="00C42D28" w:rsidRPr="00B26AB4" w:rsidRDefault="00C42D28" w:rsidP="00B26AB4">
      <w:pPr>
        <w:ind w:firstLine="540"/>
        <w:jc w:val="both"/>
      </w:pPr>
      <w:bookmarkStart w:id="77" w:name="sub_10114"/>
      <w:bookmarkEnd w:id="76"/>
      <w:r w:rsidRPr="00B26AB4">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w:t>
      </w:r>
      <w:r>
        <w:t>ю, составленного уполномоченным должностным лицом Администрации</w:t>
      </w:r>
      <w:r w:rsidRPr="00B26AB4">
        <w:t xml:space="preserve">. Основанием для изъятия такого имущества является </w:t>
      </w:r>
      <w:r>
        <w:t xml:space="preserve">муниципальный нормативный правовой акт </w:t>
      </w:r>
      <w:r w:rsidRPr="00B26AB4">
        <w:t>Администрации.</w:t>
      </w:r>
    </w:p>
    <w:p w:rsidR="00C42D28" w:rsidRPr="006807F8" w:rsidRDefault="00C42D28" w:rsidP="006807F8">
      <w:pPr>
        <w:ind w:firstLine="540"/>
        <w:jc w:val="both"/>
      </w:pPr>
      <w:bookmarkStart w:id="78" w:name="sub_10115"/>
      <w:bookmarkEnd w:id="77"/>
      <w:r w:rsidRPr="00B26AB4">
        <w:t xml:space="preserve">11.5. </w:t>
      </w:r>
      <w:r w:rsidRPr="006807F8">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rsidR="00C42D28" w:rsidRPr="00B26AB4" w:rsidRDefault="00C42D28" w:rsidP="00B26AB4">
      <w:pPr>
        <w:ind w:firstLine="540"/>
        <w:jc w:val="both"/>
      </w:pPr>
      <w:bookmarkStart w:id="79" w:name="sub_10116"/>
      <w:bookmarkEnd w:id="78"/>
      <w:r w:rsidRPr="00B26AB4">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9"/>
    <w:p w:rsidR="00C42D28" w:rsidRPr="00B26AB4" w:rsidRDefault="00C42D28" w:rsidP="00B26AB4">
      <w:pPr>
        <w:ind w:firstLine="540"/>
        <w:jc w:val="both"/>
      </w:pPr>
    </w:p>
    <w:p w:rsidR="00C42D28" w:rsidRDefault="00C42D28" w:rsidP="006807F8">
      <w:pPr>
        <w:jc w:val="center"/>
        <w:rPr>
          <w:b/>
          <w:bCs/>
        </w:rPr>
      </w:pPr>
      <w:bookmarkStart w:id="80" w:name="sub_112"/>
      <w:r w:rsidRPr="00B26AB4">
        <w:rPr>
          <w:b/>
          <w:bCs/>
        </w:rPr>
        <w:t xml:space="preserve">12. Управление и распоряжение муниципальным имуществом, </w:t>
      </w:r>
    </w:p>
    <w:p w:rsidR="00C42D28" w:rsidRPr="00B26AB4" w:rsidRDefault="00C42D28" w:rsidP="006807F8">
      <w:pPr>
        <w:jc w:val="center"/>
        <w:rPr>
          <w:b/>
          <w:bCs/>
        </w:rPr>
      </w:pPr>
      <w:r w:rsidRPr="00B26AB4">
        <w:rPr>
          <w:b/>
          <w:bCs/>
        </w:rPr>
        <w:t>закрепленном на праве оперативного управления за автономными учреждениями</w:t>
      </w:r>
    </w:p>
    <w:bookmarkEnd w:id="80"/>
    <w:p w:rsidR="00C42D28" w:rsidRPr="00B26AB4" w:rsidRDefault="00C42D28" w:rsidP="00B26AB4">
      <w:pPr>
        <w:ind w:firstLine="540"/>
        <w:jc w:val="both"/>
      </w:pPr>
    </w:p>
    <w:p w:rsidR="00C42D28" w:rsidRPr="00B26AB4" w:rsidRDefault="00C42D28" w:rsidP="00B26AB4">
      <w:pPr>
        <w:ind w:firstLine="540"/>
        <w:jc w:val="both"/>
      </w:pPr>
      <w:bookmarkStart w:id="81" w:name="sub_10121"/>
      <w:r w:rsidRPr="00B26AB4">
        <w:t>12.1. Имущество автономного учреждения закрепляется за ним на праве оперативного управления.</w:t>
      </w:r>
    </w:p>
    <w:p w:rsidR="00C42D28" w:rsidRPr="00B26AB4" w:rsidRDefault="00C42D28" w:rsidP="00B26AB4">
      <w:pPr>
        <w:ind w:firstLine="540"/>
        <w:jc w:val="both"/>
      </w:pPr>
      <w:bookmarkStart w:id="82" w:name="sub_10122"/>
      <w:bookmarkEnd w:id="81"/>
      <w:r w:rsidRPr="00B26AB4">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rsidR="00C42D28" w:rsidRPr="00B26AB4" w:rsidRDefault="00C42D28" w:rsidP="00B26AB4">
      <w:pPr>
        <w:ind w:firstLine="540"/>
        <w:jc w:val="both"/>
      </w:pPr>
      <w:bookmarkStart w:id="83" w:name="sub_10123"/>
      <w:bookmarkEnd w:id="82"/>
      <w:r w:rsidRPr="00B26AB4">
        <w:t xml:space="preserve">12.3. Порядок определения видов особо ценного движимого имущества автономного учреждения устанавливается </w:t>
      </w:r>
      <w:r>
        <w:t>муниципальным нормативным правовым актом Администрации</w:t>
      </w:r>
      <w:r w:rsidRPr="00B26AB4">
        <w:t>.</w:t>
      </w:r>
    </w:p>
    <w:p w:rsidR="00C42D28" w:rsidRPr="00B26AB4" w:rsidRDefault="00C42D28" w:rsidP="00B26AB4">
      <w:pPr>
        <w:ind w:firstLine="540"/>
        <w:jc w:val="both"/>
      </w:pPr>
      <w:bookmarkStart w:id="84" w:name="sub_10124"/>
      <w:bookmarkEnd w:id="83"/>
      <w:r w:rsidRPr="00B26AB4">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t xml:space="preserve"> Российской Федерации</w:t>
      </w:r>
      <w:r w:rsidRPr="00B26AB4">
        <w:t>.</w:t>
      </w:r>
    </w:p>
    <w:bookmarkEnd w:id="84"/>
    <w:p w:rsidR="00C42D28" w:rsidRPr="00B26AB4" w:rsidRDefault="00C42D28" w:rsidP="00B26AB4">
      <w:pPr>
        <w:ind w:firstLine="540"/>
        <w:jc w:val="both"/>
      </w:pPr>
      <w:r w:rsidRPr="00B26AB4">
        <w:t xml:space="preserve">Организация и проведение </w:t>
      </w:r>
      <w:r>
        <w:t xml:space="preserve">торгов </w:t>
      </w:r>
      <w:r w:rsidRPr="00B26AB4">
        <w:t>на право заключения таких договоров осуществляется автономным учреждением.</w:t>
      </w:r>
    </w:p>
    <w:p w:rsidR="00C42D28" w:rsidRPr="00B26AB4" w:rsidRDefault="00C42D28" w:rsidP="00B26AB4">
      <w:pPr>
        <w:ind w:firstLine="540"/>
        <w:jc w:val="both"/>
      </w:pPr>
      <w:bookmarkStart w:id="85" w:name="sub_10125"/>
      <w:r w:rsidRPr="00B26AB4">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t>енности, в порядке, установленном муниципальным нормативным правовым актом Администрации</w:t>
      </w:r>
      <w:r w:rsidRPr="00B26AB4">
        <w:t>.</w:t>
      </w:r>
    </w:p>
    <w:bookmarkEnd w:id="85"/>
    <w:p w:rsidR="00C42D28" w:rsidRPr="00B26AB4" w:rsidRDefault="00C42D28" w:rsidP="00B26AB4">
      <w:pPr>
        <w:ind w:firstLine="540"/>
        <w:jc w:val="both"/>
      </w:pPr>
    </w:p>
    <w:p w:rsidR="00C42D28" w:rsidRPr="00B26AB4" w:rsidRDefault="00C42D28" w:rsidP="006807F8">
      <w:pPr>
        <w:jc w:val="right"/>
        <w:rPr>
          <w:b/>
          <w:bCs/>
        </w:rPr>
      </w:pPr>
      <w:bookmarkStart w:id="86" w:name="sub_113"/>
      <w:r w:rsidRPr="00B26AB4">
        <w:rPr>
          <w:b/>
          <w:bCs/>
        </w:rPr>
        <w:t>13. Передача имущества по договорам, предусматривающим переход прав владения и (или) пользования в отношении муниципального имущества</w:t>
      </w:r>
    </w:p>
    <w:bookmarkEnd w:id="86"/>
    <w:p w:rsidR="00C42D28" w:rsidRPr="00B26AB4" w:rsidRDefault="00C42D28" w:rsidP="00B26AB4">
      <w:pPr>
        <w:ind w:firstLine="540"/>
        <w:jc w:val="both"/>
      </w:pPr>
    </w:p>
    <w:p w:rsidR="00C42D28" w:rsidRDefault="00C42D28" w:rsidP="00B26AB4">
      <w:pPr>
        <w:ind w:firstLine="540"/>
        <w:jc w:val="both"/>
      </w:pPr>
      <w:bookmarkStart w:id="87" w:name="sub_10131"/>
      <w:r w:rsidRPr="00B26AB4">
        <w:t>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w:t>
      </w:r>
      <w:r>
        <w:t xml:space="preserve">перативного управления (далее – </w:t>
      </w:r>
      <w:r w:rsidRPr="00B26AB4">
        <w:t>договоры), осуществляется по результатам проведения конкурсов или аукционов на право заключения таких договоров, проводимых в</w:t>
      </w:r>
      <w:r w:rsidRPr="00C37286">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p>
    <w:p w:rsidR="00C42D28" w:rsidRPr="00B26AB4" w:rsidRDefault="00C42D28" w:rsidP="00B26AB4">
      <w:pPr>
        <w:ind w:firstLine="540"/>
        <w:jc w:val="both"/>
      </w:pPr>
      <w:bookmarkStart w:id="88" w:name="sub_10132"/>
      <w:bookmarkEnd w:id="87"/>
      <w:r w:rsidRPr="00B26AB4">
        <w:t xml:space="preserve">13.2. Передача </w:t>
      </w:r>
      <w:r>
        <w:t xml:space="preserve">муниципального </w:t>
      </w:r>
      <w:r w:rsidRPr="00B26AB4">
        <w:t xml:space="preserve">имущества во владение и (или) пользование может осуществляться </w:t>
      </w:r>
      <w:r>
        <w:t xml:space="preserve">без проведения торгов </w:t>
      </w:r>
      <w:r w:rsidRPr="00B26AB4">
        <w:t>в соответствии со</w:t>
      </w:r>
      <w:r>
        <w:t xml:space="preserve"> статьей 17.1 </w:t>
      </w:r>
      <w:r w:rsidRPr="00B26AB4">
        <w:t>Фед</w:t>
      </w:r>
      <w:r>
        <w:t>ерального закона от 26.07.2006 №</w:t>
      </w:r>
      <w:r w:rsidRPr="00B26AB4">
        <w:t> 135-ФЗ "О защите конкуренции"</w:t>
      </w:r>
      <w:r>
        <w:t>, в случае</w:t>
      </w:r>
      <w:r w:rsidRPr="00B26AB4">
        <w:t>:</w:t>
      </w:r>
    </w:p>
    <w:p w:rsidR="00C42D28" w:rsidRPr="000C09AB" w:rsidRDefault="00C42D28" w:rsidP="000C09AB">
      <w:pPr>
        <w:ind w:firstLine="540"/>
        <w:jc w:val="both"/>
      </w:pPr>
      <w:bookmarkStart w:id="89" w:name="sub_10133"/>
      <w:bookmarkEnd w:id="88"/>
      <w:r w:rsidRPr="000C09AB">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w:t>
      </w:r>
      <w:r>
        <w:t xml:space="preserve"> актов</w:t>
      </w:r>
      <w:r w:rsidRPr="000C09AB">
        <w:t xml:space="preserve"> Правительства Российской Федерации, решений суда, вступивших в законную силу;</w:t>
      </w:r>
    </w:p>
    <w:p w:rsidR="00C42D28" w:rsidRPr="000C09AB" w:rsidRDefault="00C42D28" w:rsidP="000C09AB">
      <w:pPr>
        <w:ind w:firstLine="540"/>
        <w:jc w:val="both"/>
      </w:pPr>
      <w:r w:rsidRPr="000C09AB">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C42D28" w:rsidRPr="000C09AB" w:rsidRDefault="00C42D28" w:rsidP="000C09AB">
      <w:pPr>
        <w:ind w:firstLine="540"/>
        <w:jc w:val="both"/>
      </w:pPr>
      <w:r w:rsidRPr="000C09AB">
        <w:t>3) государственным и муниципальным учреждениям;</w:t>
      </w:r>
    </w:p>
    <w:p w:rsidR="00C42D28" w:rsidRPr="000C09AB" w:rsidRDefault="00C42D28" w:rsidP="000C09AB">
      <w:pPr>
        <w:ind w:firstLine="540"/>
        <w:jc w:val="both"/>
      </w:pPr>
      <w:r>
        <w:t xml:space="preserve">4) </w:t>
      </w:r>
      <w:r w:rsidRPr="000C09AB">
        <w:t>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w:t>
      </w:r>
      <w:r>
        <w:t xml:space="preserve"> статьей 31.1</w:t>
      </w:r>
      <w:r w:rsidRPr="000C09AB">
        <w:t xml:space="preserve"> Федерального закона от 12</w:t>
      </w:r>
      <w:r>
        <w:t xml:space="preserve">.01.1996№ </w:t>
      </w:r>
      <w:r w:rsidRPr="000C09AB">
        <w:t>7-ФЗ "О некоммерческих организациях";</w:t>
      </w:r>
    </w:p>
    <w:p w:rsidR="00C42D28" w:rsidRPr="000C09AB" w:rsidRDefault="00C42D28" w:rsidP="000C09AB">
      <w:pPr>
        <w:ind w:firstLine="540"/>
        <w:jc w:val="both"/>
      </w:pPr>
      <w:r w:rsidRPr="000C09AB">
        <w:t>5) адвокатским, нотариальным, торгово-промышленным палатам;</w:t>
      </w:r>
    </w:p>
    <w:p w:rsidR="00C42D28" w:rsidRPr="000C09AB" w:rsidRDefault="00C42D28" w:rsidP="000C09AB">
      <w:pPr>
        <w:ind w:firstLine="540"/>
        <w:jc w:val="both"/>
      </w:pPr>
      <w:r>
        <w:t xml:space="preserve">6) </w:t>
      </w:r>
      <w:r w:rsidRPr="000C09AB">
        <w:t>медицинским организациям, организациям, осуществляющим образовательную деятельность;</w:t>
      </w:r>
    </w:p>
    <w:p w:rsidR="00C42D28" w:rsidRPr="000C09AB" w:rsidRDefault="00C42D28" w:rsidP="000C09AB">
      <w:pPr>
        <w:ind w:firstLine="540"/>
        <w:jc w:val="both"/>
      </w:pPr>
      <w:r>
        <w:t xml:space="preserve">7) </w:t>
      </w:r>
      <w:r w:rsidRPr="000C09AB">
        <w:t>для размещения сетей связи, объектов почтовой связи;</w:t>
      </w:r>
    </w:p>
    <w:p w:rsidR="00C42D28" w:rsidRPr="000C09AB" w:rsidRDefault="00C42D28" w:rsidP="000C09AB">
      <w:pPr>
        <w:ind w:firstLine="540"/>
        <w:jc w:val="both"/>
      </w:pPr>
      <w:r w:rsidRPr="000C09AB">
        <w:t>8) лицу, обладающему правами владения и (или) пользования сетью инженерно-технического обеспечения, в случае, если передаваемое</w:t>
      </w:r>
      <w:r>
        <w:t xml:space="preserve"> муниципальное </w:t>
      </w:r>
      <w:r w:rsidRPr="000C09AB">
        <w:t xml:space="preserve">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w:t>
      </w:r>
      <w:r>
        <w:t>.07.2010 №</w:t>
      </w:r>
      <w:r w:rsidRPr="000C09AB">
        <w:t> 190-ФЗ "О теплоснабжении", лицу, которому присвоен статус системообразующей территориальной сетевой организации в соответствии с Федеральным законом от 26</w:t>
      </w:r>
      <w:r>
        <w:t xml:space="preserve">.03.2003№ </w:t>
      </w:r>
      <w:r w:rsidRPr="000C09AB">
        <w:t>35-ФЗ "Об электроэнергетике";</w:t>
      </w:r>
    </w:p>
    <w:p w:rsidR="00C42D28" w:rsidRPr="000C09AB" w:rsidRDefault="00C42D28" w:rsidP="000C09AB">
      <w:pPr>
        <w:ind w:firstLine="540"/>
        <w:jc w:val="both"/>
      </w:pPr>
      <w:r w:rsidRPr="000C09AB">
        <w:t>9) в порядке, установленном главой 5 Федерального закона от 26.07.2006 № 135-ФЗ "О защите конкуренции";</w:t>
      </w:r>
    </w:p>
    <w:p w:rsidR="00C42D28" w:rsidRPr="000C09AB" w:rsidRDefault="00C42D28" w:rsidP="000C09AB">
      <w:pPr>
        <w:ind w:firstLine="540"/>
        <w:jc w:val="both"/>
      </w:pPr>
      <w:r w:rsidRPr="000C09AB">
        <w:t xml:space="preserve">10) лицу, с которым заключен муниципальный контракт по результатам конкурса или аукциона, проведенных в соответствии с Федеральным законом от </w:t>
      </w:r>
      <w:r>
        <w:t>0</w:t>
      </w:r>
      <w:r w:rsidRPr="000C09AB">
        <w:t>5</w:t>
      </w:r>
      <w:r>
        <w:t xml:space="preserve">.04.2013№ </w:t>
      </w:r>
      <w:r w:rsidRPr="000C09AB">
        <w:t>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w:t>
      </w:r>
      <w:r>
        <w:t>ионе для целей исполнения этого</w:t>
      </w:r>
      <w:r w:rsidRPr="000C09AB">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w:t>
      </w:r>
      <w:r>
        <w:t xml:space="preserve">.07.2011№ </w:t>
      </w:r>
      <w:r w:rsidRPr="000C09AB">
        <w:t>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rsidR="00C42D28" w:rsidRPr="000C09AB" w:rsidRDefault="00C42D28" w:rsidP="000C09AB">
      <w:pPr>
        <w:ind w:firstLine="540"/>
        <w:jc w:val="both"/>
      </w:pPr>
      <w:r w:rsidRPr="007B00AF">
        <w:t>11)</w:t>
      </w:r>
      <w:r w:rsidRPr="000C09AB">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C42D28" w:rsidRPr="000C09AB" w:rsidRDefault="00C42D28" w:rsidP="000C09AB">
      <w:pPr>
        <w:ind w:firstLine="540"/>
        <w:jc w:val="both"/>
      </w:pPr>
      <w:r w:rsidRPr="007B00AF">
        <w:t>12)</w:t>
      </w:r>
      <w:r w:rsidRPr="000C09AB">
        <w:t>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t xml:space="preserve">действующим </w:t>
      </w:r>
      <w:r w:rsidRPr="007B00AF">
        <w:t>законодательством</w:t>
      </w:r>
      <w:r w:rsidRPr="000C09AB">
        <w:t> Российской Федерации, регулирующим оценочную деятельность, стоимости. </w:t>
      </w:r>
      <w:r w:rsidRPr="007B00AF">
        <w:t>Условия</w:t>
      </w:r>
      <w:r w:rsidRPr="000C09AB">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C42D28" w:rsidRPr="000C09AB" w:rsidRDefault="00C42D28" w:rsidP="000C09AB">
      <w:pPr>
        <w:ind w:firstLine="540"/>
        <w:jc w:val="both"/>
      </w:pPr>
      <w:r w:rsidRPr="000C09AB">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r w:rsidRPr="007B00AF">
        <w:t>федеральными законами</w:t>
      </w:r>
      <w:r w:rsidRPr="000C09AB">
        <w:t>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C42D28" w:rsidRPr="000C09AB" w:rsidRDefault="00C42D28" w:rsidP="000C09AB">
      <w:pPr>
        <w:ind w:firstLine="540"/>
        <w:jc w:val="both"/>
      </w:pPr>
      <w:r w:rsidRPr="007B00AF">
        <w:t>14)</w:t>
      </w:r>
      <w:r w:rsidRPr="000C09AB">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C42D28" w:rsidRPr="000C09AB" w:rsidRDefault="00C42D28" w:rsidP="000C09AB">
      <w:pPr>
        <w:ind w:firstLine="540"/>
        <w:jc w:val="both"/>
      </w:pPr>
      <w:r w:rsidRPr="007B00AF">
        <w:t>15)</w:t>
      </w:r>
      <w:r w:rsidRPr="000C09AB">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C42D28" w:rsidRPr="000C09AB" w:rsidRDefault="00C42D28" w:rsidP="000C09AB">
      <w:pPr>
        <w:ind w:firstLine="540"/>
        <w:jc w:val="both"/>
      </w:pPr>
      <w:r w:rsidRPr="007B00AF">
        <w:t>16)</w:t>
      </w:r>
      <w:r w:rsidRPr="000C09AB">
        <w:t>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t xml:space="preserve"> подпункта 1 настоящего пункта</w:t>
      </w:r>
      <w:r w:rsidRPr="000C09AB">
        <w:t>;</w:t>
      </w:r>
    </w:p>
    <w:p w:rsidR="00C42D28" w:rsidRPr="000C09AB" w:rsidRDefault="00C42D28" w:rsidP="000C09AB">
      <w:pPr>
        <w:ind w:firstLine="540"/>
        <w:jc w:val="both"/>
      </w:pPr>
      <w:r w:rsidRPr="000C09AB">
        <w:t>17) </w:t>
      </w:r>
      <w:r w:rsidRPr="007B00AF">
        <w:t>публично-правовой компании</w:t>
      </w:r>
      <w:r w:rsidRPr="000C09AB">
        <w:t>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C42D28" w:rsidRPr="00B26AB4" w:rsidRDefault="00C42D28" w:rsidP="00B26AB4">
      <w:pPr>
        <w:ind w:firstLine="540"/>
        <w:jc w:val="both"/>
      </w:pPr>
      <w:r w:rsidRPr="00B26AB4">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t xml:space="preserve"> действующим</w:t>
      </w:r>
      <w:r w:rsidRPr="00B26AB4">
        <w:t xml:space="preserve"> законодательством Российской Федерации.</w:t>
      </w:r>
    </w:p>
    <w:bookmarkEnd w:id="89"/>
    <w:p w:rsidR="00C42D28" w:rsidRPr="00B26AB4" w:rsidRDefault="00C42D28" w:rsidP="00B26AB4">
      <w:pPr>
        <w:ind w:firstLine="540"/>
        <w:jc w:val="both"/>
      </w:pPr>
    </w:p>
    <w:p w:rsidR="00C42D28" w:rsidRPr="00B26AB4" w:rsidRDefault="00C42D28" w:rsidP="007B00AF">
      <w:pPr>
        <w:jc w:val="center"/>
        <w:rPr>
          <w:b/>
          <w:bCs/>
        </w:rPr>
      </w:pPr>
      <w:bookmarkStart w:id="90" w:name="sub_114"/>
      <w:r w:rsidRPr="00B26AB4">
        <w:rPr>
          <w:b/>
          <w:bCs/>
        </w:rPr>
        <w:t>14. Аренда муниципального имущества</w:t>
      </w:r>
    </w:p>
    <w:bookmarkEnd w:id="90"/>
    <w:p w:rsidR="00C42D28" w:rsidRPr="00B26AB4" w:rsidRDefault="00C42D28" w:rsidP="00B26AB4">
      <w:pPr>
        <w:ind w:firstLine="540"/>
        <w:jc w:val="both"/>
      </w:pPr>
    </w:p>
    <w:p w:rsidR="00C42D28" w:rsidRPr="00B26AB4" w:rsidRDefault="00C42D28" w:rsidP="00B26AB4">
      <w:pPr>
        <w:ind w:firstLine="540"/>
        <w:jc w:val="both"/>
      </w:pPr>
      <w:bookmarkStart w:id="91" w:name="sub_10141"/>
      <w:r w:rsidRPr="00B26AB4">
        <w:t xml:space="preserve">14.1. </w:t>
      </w:r>
      <w:r>
        <w:t>Муниципальное и</w:t>
      </w:r>
      <w:r w:rsidRPr="00B26AB4">
        <w:t>мущество может сдаваться в аренду с целью его наиболее эффективного использования.</w:t>
      </w:r>
    </w:p>
    <w:p w:rsidR="00C42D28" w:rsidRPr="00B26AB4" w:rsidRDefault="00C42D28" w:rsidP="00B26AB4">
      <w:pPr>
        <w:ind w:firstLine="540"/>
        <w:jc w:val="both"/>
      </w:pPr>
      <w:bookmarkStart w:id="92" w:name="sub_10142"/>
      <w:bookmarkEnd w:id="91"/>
      <w:r w:rsidRPr="00B26AB4">
        <w:t>14.2. По</w:t>
      </w:r>
      <w:r>
        <w:t xml:space="preserve"> договору аренды арендодатель </w:t>
      </w:r>
      <w:r w:rsidRPr="00B26AB4">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C42D28" w:rsidRPr="00B26AB4" w:rsidRDefault="00C42D28" w:rsidP="00B26AB4">
      <w:pPr>
        <w:ind w:firstLine="540"/>
        <w:jc w:val="both"/>
      </w:pPr>
      <w:bookmarkStart w:id="93" w:name="sub_10143"/>
      <w:bookmarkEnd w:id="92"/>
      <w:r w:rsidRPr="00B26AB4">
        <w:t>14.3. В аренду могут быть переданы:</w:t>
      </w:r>
    </w:p>
    <w:bookmarkEnd w:id="93"/>
    <w:p w:rsidR="00C42D28" w:rsidRPr="00B26AB4" w:rsidRDefault="00C42D28" w:rsidP="00B26AB4">
      <w:pPr>
        <w:ind w:firstLine="540"/>
        <w:jc w:val="both"/>
      </w:pPr>
      <w:r w:rsidRPr="00B26AB4">
        <w:t>- объекты недвижимого имущества;</w:t>
      </w:r>
    </w:p>
    <w:p w:rsidR="00C42D28" w:rsidRPr="00B26AB4" w:rsidRDefault="00C42D28" w:rsidP="00B26AB4">
      <w:pPr>
        <w:ind w:firstLine="540"/>
        <w:jc w:val="both"/>
      </w:pPr>
      <w:r w:rsidRPr="00B26AB4">
        <w:t>- объекты инженерной инфраструктуры;</w:t>
      </w:r>
    </w:p>
    <w:p w:rsidR="00C42D28" w:rsidRPr="00B26AB4" w:rsidRDefault="00C42D28" w:rsidP="00B26AB4">
      <w:pPr>
        <w:ind w:firstLine="540"/>
        <w:jc w:val="both"/>
      </w:pPr>
      <w:r w:rsidRPr="00B26AB4">
        <w:t>- объекты движимого имущества;</w:t>
      </w:r>
    </w:p>
    <w:p w:rsidR="00C42D28" w:rsidRPr="00B26AB4" w:rsidRDefault="00C42D28" w:rsidP="00B26AB4">
      <w:pPr>
        <w:ind w:firstLine="540"/>
        <w:jc w:val="both"/>
      </w:pPr>
      <w:r w:rsidRPr="00B26AB4">
        <w:t>- предприятие в целом как имущественный комплекс;</w:t>
      </w:r>
    </w:p>
    <w:p w:rsidR="00C42D28" w:rsidRPr="00B26AB4" w:rsidRDefault="00C42D28" w:rsidP="00B26AB4">
      <w:pPr>
        <w:ind w:firstLine="540"/>
        <w:jc w:val="both"/>
      </w:pPr>
      <w:r w:rsidRPr="00B26AB4">
        <w:t xml:space="preserve">- иное муниципальное недвижимое и движимое имущество в соответствии с </w:t>
      </w:r>
      <w:r w:rsidRPr="00E4087D">
        <w:t>Гражданским кодексом</w:t>
      </w:r>
      <w:r w:rsidRPr="00B26AB4">
        <w:t xml:space="preserve"> Российской Федерации.</w:t>
      </w:r>
    </w:p>
    <w:p w:rsidR="00C42D28" w:rsidRPr="00B26AB4" w:rsidRDefault="00C42D28" w:rsidP="00B26AB4">
      <w:pPr>
        <w:ind w:firstLine="540"/>
        <w:jc w:val="both"/>
      </w:pPr>
      <w:bookmarkStart w:id="94" w:name="sub_10144"/>
      <w:r>
        <w:t xml:space="preserve">14.4. Порядок передачи муниципального </w:t>
      </w:r>
      <w:r w:rsidRPr="00B26AB4">
        <w:t xml:space="preserve">имущества в аренду устанавливается </w:t>
      </w:r>
      <w:r>
        <w:t xml:space="preserve">муниципальным </w:t>
      </w:r>
      <w:r w:rsidRPr="00B26AB4">
        <w:t>но</w:t>
      </w:r>
      <w:r>
        <w:t xml:space="preserve">рмативным правовым актом Совета </w:t>
      </w:r>
      <w:r w:rsidRPr="00B26AB4">
        <w:t>в соответствии с</w:t>
      </w:r>
      <w:r>
        <w:t xml:space="preserve"> действующим</w:t>
      </w:r>
      <w:r w:rsidRPr="00B26AB4">
        <w:t xml:space="preserve"> законодательством Российской Федерации и Астраханской области.</w:t>
      </w:r>
    </w:p>
    <w:p w:rsidR="00C42D28" w:rsidRPr="00B26AB4" w:rsidRDefault="00C42D28" w:rsidP="00B26AB4">
      <w:pPr>
        <w:ind w:firstLine="540"/>
        <w:jc w:val="both"/>
      </w:pPr>
      <w:bookmarkStart w:id="95" w:name="sub_10145"/>
      <w:bookmarkEnd w:id="94"/>
      <w:r w:rsidRPr="00B26AB4">
        <w:t>14.5. Арендная плата за пользование муниципальным имуществом подлежит зачислению в доход бюджета</w:t>
      </w:r>
      <w:r>
        <w:t xml:space="preserve"> муниципального образования</w:t>
      </w:r>
      <w:r w:rsidRPr="00B26AB4">
        <w:t>.</w:t>
      </w:r>
    </w:p>
    <w:p w:rsidR="00C42D28" w:rsidRPr="00B26AB4" w:rsidRDefault="00C42D28" w:rsidP="00B26AB4">
      <w:pPr>
        <w:ind w:firstLine="540"/>
        <w:jc w:val="both"/>
      </w:pPr>
      <w:bookmarkStart w:id="96" w:name="sub_10146"/>
      <w:bookmarkEnd w:id="95"/>
      <w:r w:rsidRPr="00B26AB4">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t xml:space="preserve">действующим </w:t>
      </w:r>
      <w:r w:rsidRPr="00B26AB4">
        <w:t>законодательством Российской Федерации и Астраханской области.</w:t>
      </w:r>
    </w:p>
    <w:p w:rsidR="00C42D28" w:rsidRPr="00B26AB4" w:rsidRDefault="00C42D28" w:rsidP="00B26AB4">
      <w:pPr>
        <w:ind w:firstLine="540"/>
        <w:jc w:val="both"/>
      </w:pPr>
      <w:bookmarkStart w:id="97" w:name="sub_10147"/>
      <w:bookmarkEnd w:id="96"/>
      <w:r w:rsidRPr="00B26AB4">
        <w:t>14.7. Не допускается передача муниципального имущества в аренду, если в результате происходит изменение целевого использования имущества.</w:t>
      </w:r>
    </w:p>
    <w:bookmarkEnd w:id="97"/>
    <w:p w:rsidR="00C42D28" w:rsidRPr="00B26AB4" w:rsidRDefault="00C42D28" w:rsidP="00B26AB4">
      <w:pPr>
        <w:ind w:firstLine="540"/>
        <w:jc w:val="both"/>
      </w:pPr>
    </w:p>
    <w:p w:rsidR="00C42D28" w:rsidRPr="00B26AB4" w:rsidRDefault="00C42D28" w:rsidP="00E4087D">
      <w:pPr>
        <w:jc w:val="center"/>
        <w:rPr>
          <w:b/>
          <w:bCs/>
        </w:rPr>
      </w:pPr>
      <w:bookmarkStart w:id="98" w:name="sub_115"/>
      <w:r w:rsidRPr="00B26AB4">
        <w:rPr>
          <w:b/>
          <w:bCs/>
        </w:rPr>
        <w:t>15. Предоставление муниципального имущества в безвозмездное пользование</w:t>
      </w:r>
    </w:p>
    <w:bookmarkEnd w:id="98"/>
    <w:p w:rsidR="00C42D28" w:rsidRPr="00B26AB4" w:rsidRDefault="00C42D28" w:rsidP="00B26AB4">
      <w:pPr>
        <w:ind w:firstLine="540"/>
        <w:jc w:val="both"/>
      </w:pPr>
    </w:p>
    <w:p w:rsidR="00C42D28" w:rsidRPr="00B26AB4" w:rsidRDefault="00C42D28" w:rsidP="00B26AB4">
      <w:pPr>
        <w:ind w:firstLine="540"/>
        <w:jc w:val="both"/>
      </w:pPr>
      <w:bookmarkStart w:id="99" w:name="sub_10151"/>
      <w:r w:rsidRPr="00B26AB4">
        <w:t xml:space="preserve">15.1. </w:t>
      </w:r>
      <w:r>
        <w:t>Муниципальное и</w:t>
      </w:r>
      <w:r w:rsidRPr="00B26AB4">
        <w:t xml:space="preserve">мущество может предоставляться в безвозмездное пользование в соответствии с </w:t>
      </w:r>
      <w:r w:rsidRPr="00E4087D">
        <w:t>Федеральным законом</w:t>
      </w:r>
      <w:r w:rsidRPr="00B26AB4">
        <w:t xml:space="preserve"> от 26</w:t>
      </w:r>
      <w:r>
        <w:t>.07.2006№</w:t>
      </w:r>
      <w:r w:rsidRPr="00B26AB4">
        <w:t> 135-ФЗ "О защите конкуренции".</w:t>
      </w:r>
    </w:p>
    <w:p w:rsidR="00C42D28" w:rsidRPr="00B26AB4" w:rsidRDefault="00C42D28" w:rsidP="00B26AB4">
      <w:pPr>
        <w:ind w:firstLine="540"/>
        <w:jc w:val="both"/>
      </w:pPr>
      <w:bookmarkStart w:id="100" w:name="sub_10152"/>
      <w:bookmarkEnd w:id="99"/>
      <w:r w:rsidRPr="00B26AB4">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C42D28" w:rsidRPr="00B26AB4" w:rsidRDefault="00C42D28" w:rsidP="00B26AB4">
      <w:pPr>
        <w:ind w:firstLine="540"/>
        <w:jc w:val="both"/>
      </w:pPr>
      <w:bookmarkStart w:id="101" w:name="sub_10153"/>
      <w:bookmarkEnd w:id="100"/>
      <w:r w:rsidRPr="00B26AB4">
        <w:t>15.3. В безвозмездное пользование могут быть переданы:</w:t>
      </w:r>
    </w:p>
    <w:bookmarkEnd w:id="101"/>
    <w:p w:rsidR="00C42D28" w:rsidRPr="00B26AB4" w:rsidRDefault="00C42D28" w:rsidP="00B26AB4">
      <w:pPr>
        <w:ind w:firstLine="540"/>
        <w:jc w:val="both"/>
      </w:pPr>
      <w:r w:rsidRPr="00B26AB4">
        <w:t>- объекты недвижимого имущества;</w:t>
      </w:r>
    </w:p>
    <w:p w:rsidR="00C42D28" w:rsidRPr="00B26AB4" w:rsidRDefault="00C42D28" w:rsidP="00B26AB4">
      <w:pPr>
        <w:ind w:firstLine="540"/>
        <w:jc w:val="both"/>
      </w:pPr>
      <w:r w:rsidRPr="00B26AB4">
        <w:t>- объекты движимого имущества (оборудование, транспортные средства, и т. д.);</w:t>
      </w:r>
    </w:p>
    <w:p w:rsidR="00C42D28" w:rsidRPr="00B26AB4" w:rsidRDefault="00C42D28" w:rsidP="00B26AB4">
      <w:pPr>
        <w:ind w:firstLine="540"/>
        <w:jc w:val="both"/>
      </w:pPr>
      <w:r w:rsidRPr="00B26AB4">
        <w:t xml:space="preserve">- иные вещи в соответствии с </w:t>
      </w:r>
      <w:r w:rsidRPr="00E4087D">
        <w:t>Гражданским кодексом</w:t>
      </w:r>
      <w:r w:rsidRPr="00B26AB4">
        <w:t xml:space="preserve"> Российской Федерации.</w:t>
      </w:r>
    </w:p>
    <w:p w:rsidR="00C42D28" w:rsidRPr="00B26AB4" w:rsidRDefault="00C42D28" w:rsidP="00B26AB4">
      <w:pPr>
        <w:ind w:firstLine="540"/>
        <w:jc w:val="both"/>
      </w:pPr>
      <w:bookmarkStart w:id="102" w:name="sub_10155"/>
      <w:r>
        <w:t>15.4. Муниципальное и</w:t>
      </w:r>
      <w:r w:rsidRPr="00B26AB4">
        <w:t xml:space="preserve">мущество передается в безвозмездное пользование в порядке, установленном </w:t>
      </w:r>
      <w:r>
        <w:t xml:space="preserve">муниципальным </w:t>
      </w:r>
      <w:r w:rsidRPr="00B26AB4">
        <w:t>нормативным правовым актом Совета</w:t>
      </w:r>
      <w:r w:rsidRPr="00E4087D">
        <w:t xml:space="preserve"> в соответствии с действующим законодательством Российской Федерации и Астраханской области</w:t>
      </w:r>
      <w:r w:rsidRPr="00B26AB4">
        <w:t>.</w:t>
      </w:r>
    </w:p>
    <w:p w:rsidR="00C42D28" w:rsidRPr="00B26AB4" w:rsidRDefault="00C42D28" w:rsidP="00B26AB4">
      <w:pPr>
        <w:ind w:firstLine="540"/>
        <w:jc w:val="both"/>
      </w:pPr>
      <w:bookmarkStart w:id="103" w:name="sub_10156"/>
      <w:bookmarkEnd w:id="102"/>
      <w:r>
        <w:t>15.5</w:t>
      </w:r>
      <w:r w:rsidRPr="00B26AB4">
        <w:t xml:space="preserve">. Передача в безвозмездное владение и пользование объектов электросетевого хозяйства, являющихся </w:t>
      </w:r>
      <w:r>
        <w:t xml:space="preserve">муниципальным </w:t>
      </w:r>
      <w:r w:rsidRPr="00B26AB4">
        <w:t>имуществом, системообразующей территориальной сетевой организации или территориальной сетевой организации, действующих в границах</w:t>
      </w:r>
      <w:r>
        <w:t xml:space="preserve"> Астраханской области</w:t>
      </w:r>
      <w:r w:rsidRPr="00B26AB4">
        <w:t>, осуществляется в случаях, порядке и на условиях, которые установлены</w:t>
      </w:r>
      <w:r>
        <w:t xml:space="preserve"> действующим </w:t>
      </w:r>
      <w:r w:rsidRPr="00E4087D">
        <w:t>законодательством</w:t>
      </w:r>
      <w:r w:rsidRPr="00B26AB4">
        <w:t xml:space="preserve"> Российской Федерации об электроэнергетике.</w:t>
      </w:r>
    </w:p>
    <w:p w:rsidR="00C42D28" w:rsidRPr="00B26AB4" w:rsidRDefault="00C42D28" w:rsidP="00B26AB4">
      <w:pPr>
        <w:ind w:firstLine="540"/>
        <w:jc w:val="both"/>
      </w:pPr>
      <w:bookmarkStart w:id="104" w:name="sub_10157"/>
      <w:bookmarkEnd w:id="103"/>
      <w:r>
        <w:t>15.6</w:t>
      </w:r>
      <w:r w:rsidRPr="00B26AB4">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E4087D">
        <w:t xml:space="preserve"> действующим законодательством Российской Федерации и Астраханской области</w:t>
      </w:r>
      <w:r w:rsidRPr="00B26AB4">
        <w:t>.</w:t>
      </w:r>
    </w:p>
    <w:bookmarkEnd w:id="104"/>
    <w:p w:rsidR="00C42D28" w:rsidRPr="00B26AB4" w:rsidRDefault="00C42D28" w:rsidP="00B26AB4">
      <w:pPr>
        <w:ind w:firstLine="540"/>
        <w:jc w:val="both"/>
      </w:pPr>
    </w:p>
    <w:p w:rsidR="00C42D28" w:rsidRPr="00B26AB4" w:rsidRDefault="00C42D28" w:rsidP="00E4087D">
      <w:pPr>
        <w:jc w:val="center"/>
        <w:rPr>
          <w:b/>
          <w:bCs/>
        </w:rPr>
      </w:pPr>
      <w:bookmarkStart w:id="105" w:name="sub_116"/>
      <w:r w:rsidRPr="00B26AB4">
        <w:rPr>
          <w:b/>
          <w:bCs/>
        </w:rPr>
        <w:t>16. Передача муниципального имущества в доверительное управление</w:t>
      </w:r>
    </w:p>
    <w:bookmarkEnd w:id="105"/>
    <w:p w:rsidR="00C42D28" w:rsidRPr="00B26AB4" w:rsidRDefault="00C42D28" w:rsidP="00B26AB4">
      <w:pPr>
        <w:ind w:firstLine="540"/>
        <w:jc w:val="both"/>
      </w:pPr>
    </w:p>
    <w:p w:rsidR="00C42D28" w:rsidRPr="00B26AB4" w:rsidRDefault="00C42D28" w:rsidP="00B26AB4">
      <w:pPr>
        <w:ind w:firstLine="540"/>
        <w:jc w:val="both"/>
      </w:pPr>
      <w:bookmarkStart w:id="106" w:name="sub_10161"/>
      <w:r w:rsidRPr="00B26AB4">
        <w:t xml:space="preserve">16.1. </w:t>
      </w:r>
      <w:r>
        <w:t>Муниципальное и</w:t>
      </w:r>
      <w:r w:rsidRPr="00B26AB4">
        <w:t>мущество может быть передано в доверительное управле</w:t>
      </w:r>
      <w:r>
        <w:t xml:space="preserve">ние доверительным управляющим – юридическим лицам </w:t>
      </w:r>
      <w:r w:rsidRPr="00B26AB4">
        <w:t>и индивидуальным предпринимателям.</w:t>
      </w:r>
    </w:p>
    <w:bookmarkEnd w:id="106"/>
    <w:p w:rsidR="00C42D28" w:rsidRPr="00B26AB4" w:rsidRDefault="00C42D28" w:rsidP="00B26AB4">
      <w:pPr>
        <w:ind w:firstLine="540"/>
        <w:jc w:val="both"/>
      </w:pPr>
      <w:r w:rsidRPr="00B26AB4">
        <w:t xml:space="preserve">В случаях, когда доверительное управление </w:t>
      </w:r>
      <w:r>
        <w:t xml:space="preserve">муниципальным </w:t>
      </w:r>
      <w:r w:rsidRPr="00B26AB4">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t xml:space="preserve">индивидуальным </w:t>
      </w:r>
      <w:r w:rsidRPr="00B26AB4">
        <w:t>предпринимателем, или некоммерческая организация, за исключением учреждения.</w:t>
      </w:r>
    </w:p>
    <w:p w:rsidR="00C42D28" w:rsidRPr="00B26AB4" w:rsidRDefault="00C42D28" w:rsidP="00B26AB4">
      <w:pPr>
        <w:ind w:firstLine="540"/>
        <w:jc w:val="both"/>
      </w:pPr>
      <w:r>
        <w:t>Муниципальное и</w:t>
      </w:r>
      <w:r w:rsidRPr="00B26AB4">
        <w:t>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C42D28" w:rsidRPr="00B26AB4" w:rsidRDefault="00C42D28" w:rsidP="00B26AB4">
      <w:pPr>
        <w:ind w:firstLine="540"/>
        <w:jc w:val="both"/>
      </w:pPr>
      <w:bookmarkStart w:id="107" w:name="sub_10162"/>
      <w:r w:rsidRPr="00B26AB4">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rsidR="00C42D28" w:rsidRPr="00B26AB4" w:rsidRDefault="00C42D28" w:rsidP="00B26AB4">
      <w:pPr>
        <w:ind w:firstLine="540"/>
        <w:jc w:val="both"/>
      </w:pPr>
      <w:bookmarkStart w:id="108" w:name="sub_10163"/>
      <w:bookmarkEnd w:id="107"/>
      <w:r w:rsidRPr="00B26AB4">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rsidR="00C42D28" w:rsidRPr="00B26AB4" w:rsidRDefault="00C42D28" w:rsidP="00B26AB4">
      <w:pPr>
        <w:ind w:firstLine="540"/>
        <w:jc w:val="both"/>
      </w:pPr>
      <w:bookmarkStart w:id="109" w:name="sub_10164"/>
      <w:bookmarkEnd w:id="108"/>
      <w:r w:rsidRPr="00B26AB4">
        <w:t>16.4. Доходы от передачи в доверительное управление муниципального имущества являются неналоговыми доходами бюдже</w:t>
      </w:r>
      <w:r>
        <w:t>та муниципального образования</w:t>
      </w:r>
      <w:r w:rsidRPr="00B26AB4">
        <w:t>.</w:t>
      </w:r>
    </w:p>
    <w:p w:rsidR="00C42D28" w:rsidRPr="00B26AB4" w:rsidRDefault="00C42D28" w:rsidP="00B26AB4">
      <w:pPr>
        <w:ind w:firstLine="540"/>
        <w:jc w:val="both"/>
      </w:pPr>
      <w:bookmarkStart w:id="110" w:name="sub_10165"/>
      <w:bookmarkEnd w:id="109"/>
      <w:r w:rsidRPr="00B26AB4">
        <w:t xml:space="preserve">16.5. Виды имущества, которое не может быть в доверительном управлении, определяются </w:t>
      </w:r>
      <w:r>
        <w:t>действующим федеральным законодательством Российской Федерации</w:t>
      </w:r>
      <w:r w:rsidRPr="00B26AB4">
        <w:t>.</w:t>
      </w:r>
    </w:p>
    <w:p w:rsidR="00C42D28" w:rsidRPr="00B26AB4" w:rsidRDefault="00C42D28" w:rsidP="00B26AB4">
      <w:pPr>
        <w:ind w:firstLine="540"/>
        <w:jc w:val="both"/>
      </w:pPr>
      <w:bookmarkStart w:id="111" w:name="sub_10166"/>
      <w:bookmarkEnd w:id="110"/>
      <w:r w:rsidRPr="00B26AB4">
        <w:t xml:space="preserve">16.6. Решение о передаче и условия передачи </w:t>
      </w:r>
      <w:r>
        <w:t xml:space="preserve">муниципального </w:t>
      </w:r>
      <w:r w:rsidRPr="00B26AB4">
        <w:t xml:space="preserve">имущества в доверительное управление принимается </w:t>
      </w:r>
      <w:r>
        <w:t xml:space="preserve">муниципальным правовым актом </w:t>
      </w:r>
      <w:r w:rsidRPr="00B26AB4">
        <w:t xml:space="preserve">Администрации в соответствии с </w:t>
      </w:r>
      <w:r>
        <w:t xml:space="preserve">действующим </w:t>
      </w:r>
      <w:r w:rsidRPr="00B26AB4">
        <w:t>федеральным законодательством</w:t>
      </w:r>
      <w:r>
        <w:t xml:space="preserve"> Российской Федерации</w:t>
      </w:r>
      <w:r w:rsidRPr="00B26AB4">
        <w:t>.</w:t>
      </w:r>
    </w:p>
    <w:bookmarkEnd w:id="111"/>
    <w:p w:rsidR="00C42D28" w:rsidRPr="00B26AB4" w:rsidRDefault="00C42D28" w:rsidP="00B26AB4">
      <w:pPr>
        <w:ind w:firstLine="540"/>
        <w:jc w:val="both"/>
      </w:pPr>
    </w:p>
    <w:p w:rsidR="00C42D28" w:rsidRPr="00B26AB4" w:rsidRDefault="00C42D28" w:rsidP="008C61E1">
      <w:pPr>
        <w:jc w:val="center"/>
        <w:rPr>
          <w:b/>
          <w:bCs/>
        </w:rPr>
      </w:pPr>
      <w:bookmarkStart w:id="112" w:name="sub_117"/>
      <w:r w:rsidRPr="00B26AB4">
        <w:rPr>
          <w:b/>
          <w:bCs/>
        </w:rPr>
        <w:t>17. Передача муниципального имущества по концессионному соглашению</w:t>
      </w:r>
    </w:p>
    <w:bookmarkEnd w:id="112"/>
    <w:p w:rsidR="00C42D28" w:rsidRPr="00B26AB4" w:rsidRDefault="00C42D28" w:rsidP="00B26AB4">
      <w:pPr>
        <w:ind w:firstLine="540"/>
        <w:jc w:val="both"/>
      </w:pPr>
    </w:p>
    <w:p w:rsidR="00C42D28" w:rsidRPr="00B26AB4" w:rsidRDefault="00C42D28" w:rsidP="00B26AB4">
      <w:pPr>
        <w:ind w:firstLine="540"/>
        <w:jc w:val="both"/>
      </w:pPr>
      <w:bookmarkStart w:id="113" w:name="sub_10171"/>
      <w:r w:rsidRPr="00B26AB4">
        <w:t>17.1. Объектом концесси</w:t>
      </w:r>
      <w:r>
        <w:t>онного соглашения может быть</w:t>
      </w:r>
      <w:r w:rsidRPr="00B26AB4">
        <w:t xml:space="preserve"> имущество, указанное в </w:t>
      </w:r>
      <w:r w:rsidRPr="008C61E1">
        <w:t>статье 4</w:t>
      </w:r>
      <w:r w:rsidRPr="00B26AB4">
        <w:t xml:space="preserve"> Федерального закона от 21</w:t>
      </w:r>
      <w:r>
        <w:t xml:space="preserve">.07.2005№ </w:t>
      </w:r>
      <w:r w:rsidRPr="00B26AB4">
        <w:t>115-ФЗ "О концессионных соглашениях</w:t>
      </w:r>
      <w:r>
        <w:t>", находящееся в собственности муниципального образования</w:t>
      </w:r>
      <w:r w:rsidRPr="00B26AB4">
        <w:t>, подлежащее созданию и (или) реконструкции.</w:t>
      </w:r>
    </w:p>
    <w:p w:rsidR="00C42D28" w:rsidRDefault="00C42D28" w:rsidP="00B26AB4">
      <w:pPr>
        <w:ind w:firstLine="540"/>
        <w:jc w:val="both"/>
      </w:pPr>
      <w:bookmarkStart w:id="114" w:name="sub_10172"/>
      <w:bookmarkEnd w:id="113"/>
      <w:r w:rsidRPr="00B26AB4">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t xml:space="preserve">нцессионных соглашений (далее – </w:t>
      </w:r>
      <w:r w:rsidRPr="00B26AB4">
        <w:t xml:space="preserve">рабочая группа). </w:t>
      </w:r>
    </w:p>
    <w:p w:rsidR="00C42D28" w:rsidRPr="00B26AB4" w:rsidRDefault="00C42D28" w:rsidP="00B26AB4">
      <w:pPr>
        <w:ind w:firstLine="540"/>
        <w:jc w:val="both"/>
      </w:pPr>
      <w:r>
        <w:t>Р</w:t>
      </w:r>
      <w:r w:rsidRPr="00B26AB4">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4"/>
    <w:p w:rsidR="00C42D28" w:rsidRPr="00B26AB4" w:rsidRDefault="00C42D28" w:rsidP="00B26AB4">
      <w:pPr>
        <w:ind w:firstLine="540"/>
        <w:jc w:val="both"/>
      </w:pPr>
      <w:r w:rsidRPr="00B26AB4">
        <w:t xml:space="preserve">Состав рабочей группы утверждается </w:t>
      </w:r>
      <w:r>
        <w:t>муниципальным нормативным правовым актов А</w:t>
      </w:r>
      <w:r w:rsidRPr="00B26AB4">
        <w:t>дминистрации.</w:t>
      </w:r>
    </w:p>
    <w:p w:rsidR="00C42D28" w:rsidRPr="00B26AB4" w:rsidRDefault="00C42D28" w:rsidP="00B26AB4">
      <w:pPr>
        <w:ind w:firstLine="540"/>
        <w:jc w:val="both"/>
      </w:pPr>
      <w:bookmarkStart w:id="115" w:name="sub_10173"/>
      <w:r w:rsidRPr="00B26AB4">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5"/>
    <w:p w:rsidR="00C42D28" w:rsidRPr="00B26AB4" w:rsidRDefault="00C42D28" w:rsidP="00B26AB4">
      <w:pPr>
        <w:ind w:firstLine="540"/>
        <w:jc w:val="both"/>
      </w:pPr>
      <w:r w:rsidRPr="00B26AB4">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rsidR="00C42D28" w:rsidRPr="00B26AB4" w:rsidRDefault="00C42D28" w:rsidP="00B26AB4">
      <w:pPr>
        <w:ind w:firstLine="540"/>
        <w:jc w:val="both"/>
      </w:pPr>
      <w:bookmarkStart w:id="116" w:name="sub_10174"/>
      <w:r w:rsidRPr="00B26AB4">
        <w:t xml:space="preserve">17.4. Концессионное соглашение заключается на основании </w:t>
      </w:r>
      <w:r>
        <w:t>муниципального нормативного правового акта А</w:t>
      </w:r>
      <w:r w:rsidRPr="00B26AB4">
        <w:t>дминистрации.</w:t>
      </w:r>
    </w:p>
    <w:p w:rsidR="00C42D28" w:rsidRPr="00B26AB4" w:rsidRDefault="00C42D28" w:rsidP="00B26AB4">
      <w:pPr>
        <w:ind w:firstLine="540"/>
        <w:jc w:val="both"/>
      </w:pPr>
      <w:bookmarkStart w:id="117" w:name="sub_10175"/>
      <w:bookmarkEnd w:id="116"/>
      <w:r w:rsidRPr="00B26AB4">
        <w:t xml:space="preserve">17.5. В случаях, предусмотренных </w:t>
      </w:r>
      <w:r w:rsidRPr="008C61E1">
        <w:t>Федеральным законом</w:t>
      </w:r>
      <w:r w:rsidRPr="00B26AB4">
        <w:t xml:space="preserve"> от 21</w:t>
      </w:r>
      <w:r>
        <w:t xml:space="preserve">.07.2005№ </w:t>
      </w:r>
      <w:r w:rsidRPr="00B26AB4">
        <w:t xml:space="preserve">115-ФЗ </w:t>
      </w:r>
      <w:r>
        <w:t>"О концессионных соглашениях", А</w:t>
      </w:r>
      <w:r w:rsidRPr="00B26AB4">
        <w:t xml:space="preserve">дминистрация обеспечивает размещение соответствующей информации в информационно-телекоммуникационной сети "Интернет" на </w:t>
      </w:r>
      <w:r w:rsidRPr="008C61E1">
        <w:t>официальном сайте</w:t>
      </w:r>
      <w:r w:rsidRPr="00B26AB4">
        <w:t xml:space="preserve"> Российской Федерации, определенном Правительством Российской Федерации для размещения информации о проведении торгов, на </w:t>
      </w:r>
      <w:r w:rsidRPr="008C61E1">
        <w:t>официальном сайте</w:t>
      </w:r>
      <w:r>
        <w:t xml:space="preserve"> А</w:t>
      </w:r>
      <w:r w:rsidRPr="00B26AB4">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7"/>
    <w:p w:rsidR="00C42D28" w:rsidRPr="00B26AB4" w:rsidRDefault="00C42D28" w:rsidP="00B26AB4">
      <w:pPr>
        <w:ind w:firstLine="540"/>
        <w:jc w:val="both"/>
      </w:pPr>
    </w:p>
    <w:p w:rsidR="00C42D28" w:rsidRPr="00B26AB4" w:rsidRDefault="00C42D28" w:rsidP="008C61E1">
      <w:pPr>
        <w:jc w:val="center"/>
        <w:rPr>
          <w:b/>
          <w:bCs/>
        </w:rPr>
      </w:pPr>
      <w:bookmarkStart w:id="118" w:name="sub_118"/>
      <w:r w:rsidRPr="00B26AB4">
        <w:rPr>
          <w:b/>
          <w:bCs/>
        </w:rPr>
        <w:t>18. Приватизация муниципального имущества</w:t>
      </w:r>
    </w:p>
    <w:bookmarkEnd w:id="118"/>
    <w:p w:rsidR="00C42D28" w:rsidRPr="00B26AB4" w:rsidRDefault="00C42D28" w:rsidP="00B26AB4">
      <w:pPr>
        <w:ind w:firstLine="540"/>
        <w:jc w:val="both"/>
      </w:pPr>
    </w:p>
    <w:p w:rsidR="00C42D28" w:rsidRPr="00B26AB4" w:rsidRDefault="00C42D28" w:rsidP="00B26AB4">
      <w:pPr>
        <w:ind w:firstLine="540"/>
        <w:jc w:val="both"/>
      </w:pPr>
      <w:bookmarkStart w:id="119" w:name="sub_10181"/>
      <w:r>
        <w:t xml:space="preserve">18.1. Муниципальное имущество </w:t>
      </w:r>
      <w:r w:rsidRPr="00B26AB4">
        <w:t xml:space="preserve">может быть передано в собственность граждан и юридических лиц в порядке, предусмотренном </w:t>
      </w:r>
      <w:r w:rsidRPr="008C61E1">
        <w:t>Федеральным законом</w:t>
      </w:r>
      <w:r>
        <w:t xml:space="preserve"> № </w:t>
      </w:r>
      <w:r w:rsidRPr="00B26AB4">
        <w:t>178-ФЗ.</w:t>
      </w:r>
    </w:p>
    <w:p w:rsidR="00C42D28" w:rsidRPr="00B26AB4" w:rsidRDefault="00C42D28" w:rsidP="00B26AB4">
      <w:pPr>
        <w:ind w:firstLine="540"/>
        <w:jc w:val="both"/>
      </w:pPr>
      <w:bookmarkStart w:id="120" w:name="sub_10182"/>
      <w:bookmarkEnd w:id="119"/>
      <w:r w:rsidRPr="00B26AB4">
        <w:t>18.2. Покупателями муниципального имущества могут быть любые физические и юридические лица, за исключением:</w:t>
      </w:r>
    </w:p>
    <w:bookmarkEnd w:id="120"/>
    <w:p w:rsidR="00C42D28" w:rsidRPr="00B26AB4" w:rsidRDefault="00C42D28" w:rsidP="00B26AB4">
      <w:pPr>
        <w:ind w:firstLine="540"/>
        <w:jc w:val="both"/>
      </w:pPr>
      <w:r w:rsidRPr="00B26AB4">
        <w:t>- государственных и муниципальных унитарных предприятий, государственных и муниципальных учреждений;</w:t>
      </w:r>
    </w:p>
    <w:p w:rsidR="00C42D28" w:rsidRPr="00B26AB4" w:rsidRDefault="00C42D28" w:rsidP="00B26AB4">
      <w:pPr>
        <w:ind w:firstLine="540"/>
        <w:jc w:val="both"/>
      </w:pPr>
      <w:r w:rsidRPr="00B26AB4">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8C61E1">
        <w:t>статьей 25</w:t>
      </w:r>
      <w:r w:rsidRPr="00B26AB4">
        <w:t xml:space="preserve"> Федерального закона </w:t>
      </w:r>
      <w:r>
        <w:t>№ 178-ФЗ</w:t>
      </w:r>
      <w:r w:rsidRPr="00B26AB4">
        <w:t>;</w:t>
      </w:r>
    </w:p>
    <w:p w:rsidR="00C42D28" w:rsidRPr="00B26AB4" w:rsidRDefault="00C42D28" w:rsidP="00B26AB4">
      <w:pPr>
        <w:ind w:firstLine="540"/>
        <w:jc w:val="both"/>
      </w:pPr>
      <w:r w:rsidRPr="00B26AB4">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r w:rsidRPr="008C61E1">
        <w:t>перечень</w:t>
      </w:r>
      <w:r w:rsidRPr="00B26AB4">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42D28" w:rsidRPr="00B26AB4" w:rsidRDefault="00C42D28" w:rsidP="00B26AB4">
      <w:pPr>
        <w:ind w:firstLine="540"/>
        <w:jc w:val="both"/>
      </w:pPr>
      <w:bookmarkStart w:id="121" w:name="sub_10184"/>
      <w:r>
        <w:t>18.3</w:t>
      </w:r>
      <w:r w:rsidRPr="00B26AB4">
        <w:t xml:space="preserve">. Администрация </w:t>
      </w:r>
      <w:r>
        <w:t xml:space="preserve">разрабатывает и </w:t>
      </w:r>
      <w:r w:rsidRPr="00B26AB4">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rsidR="00C42D28" w:rsidRPr="00B26AB4" w:rsidRDefault="00C42D28" w:rsidP="00B26AB4">
      <w:pPr>
        <w:ind w:firstLine="540"/>
        <w:jc w:val="both"/>
      </w:pPr>
      <w:bookmarkStart w:id="122" w:name="sub_10185"/>
      <w:bookmarkEnd w:id="121"/>
      <w:r>
        <w:t>18.4</w:t>
      </w:r>
      <w:r w:rsidRPr="00B26AB4">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t>а, от имени которого выступает А</w:t>
      </w:r>
      <w:r w:rsidRPr="00B26AB4">
        <w:t>дминистрация не вправе:</w:t>
      </w:r>
    </w:p>
    <w:bookmarkEnd w:id="122"/>
    <w:p w:rsidR="00C42D28" w:rsidRPr="00B26AB4" w:rsidRDefault="00C42D28" w:rsidP="00B26AB4">
      <w:pPr>
        <w:ind w:firstLine="540"/>
        <w:jc w:val="both"/>
      </w:pPr>
      <w:r w:rsidRPr="00B26AB4">
        <w:t>- сокращать численность работников указанного унитарного предприятия;</w:t>
      </w:r>
    </w:p>
    <w:p w:rsidR="00C42D28" w:rsidRPr="00B26AB4" w:rsidRDefault="00C42D28" w:rsidP="00B26AB4">
      <w:pPr>
        <w:ind w:firstLine="540"/>
        <w:jc w:val="both"/>
      </w:pPr>
      <w:r w:rsidRPr="00B26AB4">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rsidR="00C42D28" w:rsidRPr="00B26AB4" w:rsidRDefault="00C42D28" w:rsidP="00B26AB4">
      <w:pPr>
        <w:ind w:firstLine="540"/>
        <w:jc w:val="both"/>
      </w:pPr>
      <w:r w:rsidRPr="00B26AB4">
        <w:t>- получать кредиты;</w:t>
      </w:r>
    </w:p>
    <w:p w:rsidR="00C42D28" w:rsidRPr="00B26AB4" w:rsidRDefault="00C42D28" w:rsidP="00B26AB4">
      <w:pPr>
        <w:ind w:firstLine="540"/>
        <w:jc w:val="both"/>
      </w:pPr>
      <w:r w:rsidRPr="00B26AB4">
        <w:t>- осуществлять выпуск ценных бумаг;</w:t>
      </w:r>
    </w:p>
    <w:p w:rsidR="00C42D28" w:rsidRPr="00B26AB4" w:rsidRDefault="00C42D28" w:rsidP="00B26AB4">
      <w:pPr>
        <w:ind w:firstLine="540"/>
        <w:jc w:val="both"/>
      </w:pPr>
      <w:r w:rsidRPr="00B26AB4">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C42D28" w:rsidRPr="00B26AB4" w:rsidRDefault="00C42D28" w:rsidP="00B26AB4">
      <w:pPr>
        <w:ind w:firstLine="540"/>
        <w:jc w:val="both"/>
      </w:pPr>
      <w:bookmarkStart w:id="123" w:name="sub_10186"/>
      <w:r>
        <w:t>18.5</w:t>
      </w:r>
      <w:r w:rsidRPr="00B26AB4">
        <w:t>. Совет ежегодно утверждает прогнозный план (программу) приватизации муниципального имущества на очередной</w:t>
      </w:r>
      <w:r>
        <w:t xml:space="preserve"> год и плановый период (далее – </w:t>
      </w:r>
      <w:r w:rsidRPr="00B26AB4">
        <w:t>прогнозный план (программа)) в срок до начала очередного финансового года.</w:t>
      </w:r>
    </w:p>
    <w:p w:rsidR="00C42D28" w:rsidRPr="00B26AB4" w:rsidRDefault="00C42D28" w:rsidP="00B26AB4">
      <w:pPr>
        <w:ind w:firstLine="540"/>
        <w:jc w:val="both"/>
      </w:pPr>
      <w:bookmarkStart w:id="124" w:name="sub_10187"/>
      <w:bookmarkEnd w:id="123"/>
      <w:r>
        <w:t>18.6</w:t>
      </w:r>
      <w:r w:rsidRPr="00B26AB4">
        <w:t>.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rsidR="00C42D28" w:rsidRPr="00B26AB4" w:rsidRDefault="00C42D28" w:rsidP="00B26AB4">
      <w:pPr>
        <w:ind w:firstLine="540"/>
        <w:jc w:val="both"/>
      </w:pPr>
      <w:bookmarkStart w:id="125" w:name="sub_10188"/>
      <w:bookmarkEnd w:id="124"/>
      <w:r>
        <w:t>18.7</w:t>
      </w:r>
      <w:r w:rsidRPr="00B26AB4">
        <w:t xml:space="preserve">. Планируемое к приватизации </w:t>
      </w:r>
      <w:r>
        <w:t xml:space="preserve">муниципальное </w:t>
      </w:r>
      <w:r w:rsidRPr="00B26AB4">
        <w:t xml:space="preserve">имущество подлежит инвентаризации и оценке в соответствии с действующим </w:t>
      </w:r>
      <w:r w:rsidRPr="00587395">
        <w:t>законодательством</w:t>
      </w:r>
      <w:r w:rsidRPr="00B26AB4">
        <w:t xml:space="preserve"> Российской Федерации об оценочной деятельности.</w:t>
      </w:r>
    </w:p>
    <w:p w:rsidR="00C42D28" w:rsidRPr="00B26AB4" w:rsidRDefault="00C42D28" w:rsidP="00B26AB4">
      <w:pPr>
        <w:ind w:firstLine="540"/>
        <w:jc w:val="both"/>
      </w:pPr>
      <w:bookmarkStart w:id="126" w:name="sub_10189"/>
      <w:bookmarkEnd w:id="125"/>
      <w:r>
        <w:t>18.6</w:t>
      </w:r>
      <w:r w:rsidRPr="00B26AB4">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rsidR="00C42D28" w:rsidRPr="00B26AB4" w:rsidRDefault="00C42D28" w:rsidP="00B26AB4">
      <w:pPr>
        <w:ind w:firstLine="540"/>
        <w:jc w:val="both"/>
      </w:pPr>
      <w:bookmarkStart w:id="127" w:name="sub_11810"/>
      <w:bookmarkEnd w:id="126"/>
      <w:r>
        <w:t>18.7</w:t>
      </w:r>
      <w:r w:rsidRPr="00B26AB4">
        <w:t>. Ежегодно не позднее 1 февраля года, следующего за отчетным, Совет утверждает отчет о результатах приватизации муниципального имущества.</w:t>
      </w:r>
    </w:p>
    <w:p w:rsidR="00C42D28" w:rsidRPr="00B26AB4" w:rsidRDefault="00C42D28" w:rsidP="00B26AB4">
      <w:pPr>
        <w:ind w:firstLine="540"/>
        <w:jc w:val="both"/>
      </w:pPr>
      <w:bookmarkStart w:id="128" w:name="sub_11811"/>
      <w:bookmarkEnd w:id="127"/>
      <w:r>
        <w:t>18.8</w:t>
      </w:r>
      <w:r w:rsidRPr="00B26AB4">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C42D28" w:rsidRPr="00B26AB4" w:rsidRDefault="00C42D28" w:rsidP="00B26AB4">
      <w:pPr>
        <w:ind w:firstLine="540"/>
        <w:jc w:val="both"/>
      </w:pPr>
      <w:bookmarkStart w:id="129" w:name="sub_11812"/>
      <w:bookmarkEnd w:id="128"/>
      <w:r>
        <w:t>18.9</w:t>
      </w:r>
      <w:r w:rsidRPr="00B26AB4">
        <w:t xml:space="preserve">. Организатором </w:t>
      </w:r>
      <w:r>
        <w:t xml:space="preserve">торгов </w:t>
      </w:r>
      <w:r w:rsidRPr="00B26AB4">
        <w:t>и продавцом муниципального имущества, включенного в прогнозн</w:t>
      </w:r>
      <w:r>
        <w:t>ый план (программу), выступает А</w:t>
      </w:r>
      <w:r w:rsidRPr="00B26AB4">
        <w:t>дминистрация.</w:t>
      </w:r>
    </w:p>
    <w:p w:rsidR="00C42D28" w:rsidRPr="00B26AB4" w:rsidRDefault="00C42D28" w:rsidP="00B26AB4">
      <w:pPr>
        <w:ind w:firstLine="540"/>
        <w:jc w:val="both"/>
      </w:pPr>
      <w:bookmarkStart w:id="130" w:name="sub_11813"/>
      <w:bookmarkEnd w:id="129"/>
      <w:r>
        <w:t>18.10</w:t>
      </w:r>
      <w:r w:rsidRPr="00B26AB4">
        <w:t xml:space="preserve">. Средства от приватизации муниципального имущества поступают в бюджет </w:t>
      </w:r>
      <w:r>
        <w:t>муниципального образования</w:t>
      </w:r>
      <w:r w:rsidRPr="00B26AB4">
        <w:t xml:space="preserve"> в полном объеме.</w:t>
      </w:r>
    </w:p>
    <w:p w:rsidR="00C42D28" w:rsidRPr="00B26AB4" w:rsidRDefault="00C42D28" w:rsidP="00B26AB4">
      <w:pPr>
        <w:ind w:firstLine="540"/>
        <w:jc w:val="both"/>
      </w:pPr>
      <w:bookmarkStart w:id="131" w:name="sub_11814"/>
      <w:bookmarkEnd w:id="130"/>
      <w:r>
        <w:t>18.11</w:t>
      </w:r>
      <w:r w:rsidRPr="00B26AB4">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w:t>
      </w:r>
      <w:r w:rsidRPr="00587395">
        <w:t>подпункте 8.1 пункта 1 статьи 6</w:t>
      </w:r>
      <w:r w:rsidRPr="00B26AB4">
        <w:t xml:space="preserve"> Федерального закона </w:t>
      </w:r>
      <w:r>
        <w:t xml:space="preserve">№ </w:t>
      </w:r>
      <w:r w:rsidRPr="00B26AB4">
        <w:t>178-ФЗ организовыват</w:t>
      </w:r>
      <w:r>
        <w:t>ь от имени муниципального образования</w:t>
      </w:r>
      <w:r w:rsidRPr="00B26AB4">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1"/>
    <w:p w:rsidR="00C42D28" w:rsidRPr="00B26AB4" w:rsidRDefault="00C42D28" w:rsidP="00B26AB4">
      <w:pPr>
        <w:ind w:firstLine="540"/>
        <w:jc w:val="both"/>
      </w:pPr>
      <w:r w:rsidRPr="00B26AB4">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w:t>
      </w:r>
      <w:r w:rsidRPr="00587395">
        <w:t>абзацем вторым пункта 3 статьи 18</w:t>
      </w:r>
      <w:r w:rsidRPr="00B26AB4">
        <w:t xml:space="preserve"> Федерального закона </w:t>
      </w:r>
      <w:r>
        <w:t>№ 178-ФЗ</w:t>
      </w:r>
      <w:r w:rsidRPr="00B26AB4">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rsidR="00C42D28" w:rsidRPr="00B26AB4" w:rsidRDefault="00C42D28" w:rsidP="00B26AB4">
      <w:pPr>
        <w:ind w:firstLine="540"/>
        <w:jc w:val="both"/>
      </w:pPr>
      <w:bookmarkStart w:id="132" w:name="sub_11815"/>
      <w:r>
        <w:t>18.12</w:t>
      </w:r>
      <w:r w:rsidRPr="00B26AB4">
        <w:t xml:space="preserve">. Продажа муниципального имущества способами, установленными </w:t>
      </w:r>
      <w:r w:rsidRPr="00587395">
        <w:t>статьями 18-20</w:t>
      </w:r>
      <w:r w:rsidRPr="00B26AB4">
        <w:t xml:space="preserve">, </w:t>
      </w:r>
      <w:r w:rsidRPr="00587395">
        <w:t>23</w:t>
      </w:r>
      <w:r w:rsidRPr="00B26AB4">
        <w:t xml:space="preserve">, </w:t>
      </w:r>
      <w:r w:rsidRPr="00587395">
        <w:t>24</w:t>
      </w:r>
      <w:r w:rsidRPr="00B26AB4">
        <w:t xml:space="preserve"> Федерального закона </w:t>
      </w:r>
      <w:r>
        <w:t xml:space="preserve">№ </w:t>
      </w:r>
      <w:r w:rsidRPr="00B26AB4">
        <w:t xml:space="preserve">178-ФЗ, осуществляется в электронной форме, в соответствии с </w:t>
      </w:r>
      <w:r w:rsidRPr="00587395">
        <w:t>постановлением</w:t>
      </w:r>
      <w:r w:rsidRPr="00B26AB4">
        <w:t xml:space="preserve"> Правительства</w:t>
      </w:r>
      <w:r>
        <w:t xml:space="preserve"> Российской Федерации от 27.08.2012 № 860 </w:t>
      </w:r>
      <w:r w:rsidRPr="00B26AB4">
        <w:t>"Об организации и проведении продажи государственного или муниципального имущества в электронной форме".</w:t>
      </w:r>
    </w:p>
    <w:bookmarkEnd w:id="132"/>
    <w:p w:rsidR="00C42D28" w:rsidRDefault="00C42D28" w:rsidP="00B26AB4">
      <w:pPr>
        <w:ind w:firstLine="540"/>
        <w:jc w:val="both"/>
      </w:pPr>
    </w:p>
    <w:p w:rsidR="00C42D28" w:rsidRDefault="00C42D28" w:rsidP="00B26AB4">
      <w:pPr>
        <w:ind w:firstLine="540"/>
        <w:jc w:val="both"/>
      </w:pPr>
    </w:p>
    <w:p w:rsidR="00C42D28" w:rsidRDefault="00C42D28" w:rsidP="00B26AB4">
      <w:pPr>
        <w:ind w:firstLine="540"/>
        <w:jc w:val="both"/>
      </w:pPr>
    </w:p>
    <w:p w:rsidR="00C42D28" w:rsidRPr="00B26AB4" w:rsidRDefault="00C42D28" w:rsidP="00B26AB4">
      <w:pPr>
        <w:ind w:firstLine="540"/>
        <w:jc w:val="both"/>
      </w:pPr>
    </w:p>
    <w:p w:rsidR="00C42D28" w:rsidRDefault="00C42D28" w:rsidP="00A10CB3">
      <w:pPr>
        <w:jc w:val="center"/>
        <w:rPr>
          <w:b/>
          <w:bCs/>
        </w:rPr>
      </w:pPr>
      <w:bookmarkStart w:id="133" w:name="sub_119"/>
      <w:r w:rsidRPr="00B26AB4">
        <w:rPr>
          <w:b/>
          <w:bCs/>
        </w:rPr>
        <w:t xml:space="preserve">19. Осуществление контроля за использованием </w:t>
      </w:r>
    </w:p>
    <w:p w:rsidR="00C42D28" w:rsidRPr="00B26AB4" w:rsidRDefault="00C42D28" w:rsidP="00A10CB3">
      <w:pPr>
        <w:jc w:val="center"/>
        <w:rPr>
          <w:b/>
          <w:bCs/>
        </w:rPr>
      </w:pPr>
      <w:r w:rsidRPr="00B26AB4">
        <w:rPr>
          <w:b/>
          <w:bCs/>
        </w:rPr>
        <w:t>и сохранностью муниципального имущества</w:t>
      </w:r>
    </w:p>
    <w:bookmarkEnd w:id="133"/>
    <w:p w:rsidR="00C42D28" w:rsidRPr="00B26AB4" w:rsidRDefault="00C42D28" w:rsidP="00B26AB4">
      <w:pPr>
        <w:ind w:firstLine="540"/>
        <w:jc w:val="both"/>
      </w:pPr>
    </w:p>
    <w:p w:rsidR="00C42D28" w:rsidRPr="00B26AB4" w:rsidRDefault="00C42D28" w:rsidP="00B26AB4">
      <w:pPr>
        <w:ind w:firstLine="540"/>
        <w:jc w:val="both"/>
      </w:pPr>
      <w:bookmarkStart w:id="134" w:name="sub_10191"/>
      <w:r w:rsidRPr="00B26AB4">
        <w:t>19.1. Контроль за использованием и сохранностью муниципального имущества осуществляется Администрацией посредством:</w:t>
      </w:r>
    </w:p>
    <w:bookmarkEnd w:id="134"/>
    <w:p w:rsidR="00C42D28" w:rsidRPr="00B26AB4" w:rsidRDefault="00C42D28" w:rsidP="00B26AB4">
      <w:pPr>
        <w:ind w:firstLine="540"/>
        <w:jc w:val="both"/>
      </w:pPr>
      <w:r w:rsidRPr="00B26AB4">
        <w:t>- учета муниципального имущества;</w:t>
      </w:r>
    </w:p>
    <w:p w:rsidR="00C42D28" w:rsidRPr="00B26AB4" w:rsidRDefault="00C42D28" w:rsidP="00B26AB4">
      <w:pPr>
        <w:ind w:firstLine="540"/>
        <w:jc w:val="both"/>
      </w:pPr>
      <w:r w:rsidRPr="00B26AB4">
        <w:t>-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муниципальными учреждениями на праве хозяйственного ведения и оперативного управления;</w:t>
      </w:r>
    </w:p>
    <w:p w:rsidR="00C42D28" w:rsidRPr="00B26AB4" w:rsidRDefault="00C42D28" w:rsidP="00B26AB4">
      <w:pPr>
        <w:ind w:firstLine="540"/>
        <w:jc w:val="both"/>
      </w:pPr>
      <w:r w:rsidRPr="00B26AB4">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rsidR="00C42D28" w:rsidRPr="00B26AB4" w:rsidRDefault="00C42D28" w:rsidP="00B26AB4">
      <w:pPr>
        <w:ind w:firstLine="540"/>
        <w:jc w:val="both"/>
      </w:pPr>
      <w:r w:rsidRPr="00B26AB4">
        <w:t xml:space="preserve">- мониторинга поступления платы за пользование муниципальным имуществом в бюджет </w:t>
      </w:r>
      <w:r>
        <w:t>муниципального образования</w:t>
      </w:r>
      <w:r w:rsidRPr="00B26AB4">
        <w:t>.</w:t>
      </w:r>
    </w:p>
    <w:p w:rsidR="00C42D28" w:rsidRPr="00B26AB4" w:rsidRDefault="00C42D28" w:rsidP="00B26AB4">
      <w:pPr>
        <w:ind w:firstLine="540"/>
        <w:jc w:val="both"/>
      </w:pPr>
      <w:bookmarkStart w:id="135" w:name="sub_10192"/>
      <w:r w:rsidRPr="00B26AB4">
        <w:t>19.2. Администрация по запросам Совета</w:t>
      </w:r>
      <w:r>
        <w:t>, органов прокуратуры</w:t>
      </w:r>
      <w:r w:rsidRPr="00B26AB4">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t xml:space="preserve">муниципальными </w:t>
      </w:r>
      <w:r w:rsidRPr="00B26AB4">
        <w:t>нормативными правовыми актами.</w:t>
      </w:r>
    </w:p>
    <w:bookmarkEnd w:id="135"/>
    <w:p w:rsidR="00C42D28" w:rsidRDefault="00C42D28" w:rsidP="00E2783A">
      <w:pPr>
        <w:ind w:firstLine="540"/>
        <w:jc w:val="both"/>
      </w:pPr>
    </w:p>
    <w:p w:rsidR="00C42D28" w:rsidRDefault="00C42D28" w:rsidP="00E2783A">
      <w:pPr>
        <w:ind w:firstLine="540"/>
        <w:jc w:val="both"/>
      </w:pPr>
    </w:p>
    <w:p w:rsidR="00C42D28" w:rsidRDefault="00C42D28" w:rsidP="00E2783A">
      <w:pPr>
        <w:ind w:firstLine="540"/>
        <w:jc w:val="both"/>
      </w:pPr>
    </w:p>
    <w:p w:rsidR="00C42D28" w:rsidRDefault="00C42D28" w:rsidP="00E2783A">
      <w:pPr>
        <w:ind w:firstLine="540"/>
        <w:jc w:val="both"/>
      </w:pPr>
    </w:p>
    <w:p w:rsidR="00C42D28" w:rsidRDefault="00C42D28" w:rsidP="00E2783A">
      <w:pPr>
        <w:ind w:firstLine="540"/>
        <w:jc w:val="both"/>
      </w:pPr>
    </w:p>
    <w:p w:rsidR="00C42D28" w:rsidRPr="00806503" w:rsidRDefault="00C42D28" w:rsidP="00806503">
      <w:pPr>
        <w:widowControl w:val="0"/>
        <w:overflowPunct w:val="0"/>
        <w:autoSpaceDE w:val="0"/>
        <w:autoSpaceDN w:val="0"/>
        <w:adjustRightInd w:val="0"/>
        <w:spacing w:line="221" w:lineRule="auto"/>
        <w:ind w:right="2060"/>
        <w:rPr>
          <w:b/>
          <w:bCs/>
          <w:sz w:val="27"/>
          <w:szCs w:val="27"/>
        </w:rPr>
      </w:pPr>
    </w:p>
    <w:sectPr w:rsidR="00C42D28" w:rsidRPr="00806503" w:rsidSect="00A404F6">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D28" w:rsidRDefault="00C42D28" w:rsidP="00E03EFD">
      <w:r>
        <w:separator/>
      </w:r>
    </w:p>
  </w:endnote>
  <w:endnote w:type="continuationSeparator" w:id="1">
    <w:p w:rsidR="00C42D28" w:rsidRDefault="00C42D28"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imSun">
    <w:altName w:val="§­§°§®§Ц"/>
    <w:panose1 w:val="02010600030101010101"/>
    <w:charset w:val="86"/>
    <w:family w:val="auto"/>
    <w:notTrueType/>
    <w:pitch w:val="variable"/>
    <w:sig w:usb0="00000001" w:usb1="080E0000" w:usb2="00000010" w:usb3="00000000" w:csb0="00040000" w:csb1="00000000"/>
  </w:font>
  <w:font w:name="Calibri Light">
    <w:panose1 w:val="00000000000000000000"/>
    <w:charset w:val="CC"/>
    <w:family w:val="swiss"/>
    <w:notTrueType/>
    <w:pitch w:val="variable"/>
    <w:sig w:usb0="00000203" w:usb1="00000000" w:usb2="00000000" w:usb3="00000000" w:csb0="00000005"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D28" w:rsidRDefault="00C42D28" w:rsidP="00E03EFD">
      <w:r>
        <w:separator/>
      </w:r>
    </w:p>
  </w:footnote>
  <w:footnote w:type="continuationSeparator" w:id="1">
    <w:p w:rsidR="00C42D28" w:rsidRDefault="00C42D28"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1FD0E7B8"/>
    <w:lvl w:ilvl="0">
      <w:start w:val="1"/>
      <w:numFmt w:val="decimal"/>
      <w:lvlText w:val="%1."/>
      <w:lvlJc w:val="left"/>
      <w:pPr>
        <w:tabs>
          <w:tab w:val="num" w:pos="1209"/>
        </w:tabs>
        <w:ind w:left="1209" w:hanging="360"/>
      </w:pPr>
    </w:lvl>
  </w:abstractNum>
  <w:abstractNum w:abstractNumId="1">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5F001B3"/>
    <w:multiLevelType w:val="hybridMultilevel"/>
    <w:tmpl w:val="DF44F27A"/>
    <w:lvl w:ilvl="0" w:tplc="DE0E5B88">
      <w:start w:val="1"/>
      <w:numFmt w:val="decimal"/>
      <w:lvlText w:val="%1.1.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076854C2"/>
    <w:multiLevelType w:val="hybridMultilevel"/>
    <w:tmpl w:val="2B2ED654"/>
    <w:lvl w:ilvl="0" w:tplc="1D64EC92">
      <w:start w:val="3"/>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cs="Symbol" w:hint="default"/>
        <w:color w:val="auto"/>
      </w:rPr>
    </w:lvl>
    <w:lvl w:ilvl="1" w:tplc="04190003">
      <w:start w:val="1"/>
      <w:numFmt w:val="bullet"/>
      <w:lvlText w:val="o"/>
      <w:lvlJc w:val="left"/>
      <w:pPr>
        <w:tabs>
          <w:tab w:val="num" w:pos="1397"/>
        </w:tabs>
        <w:ind w:left="1397" w:hanging="360"/>
      </w:pPr>
      <w:rPr>
        <w:rFonts w:ascii="Courier New" w:hAnsi="Courier New" w:cs="Courier New" w:hint="default"/>
      </w:rPr>
    </w:lvl>
    <w:lvl w:ilvl="2" w:tplc="04190005">
      <w:start w:val="1"/>
      <w:numFmt w:val="bullet"/>
      <w:lvlText w:val=""/>
      <w:lvlJc w:val="left"/>
      <w:pPr>
        <w:tabs>
          <w:tab w:val="num" w:pos="2117"/>
        </w:tabs>
        <w:ind w:left="2117" w:hanging="360"/>
      </w:pPr>
      <w:rPr>
        <w:rFonts w:ascii="Wingdings" w:hAnsi="Wingdings" w:cs="Wingdings" w:hint="default"/>
      </w:rPr>
    </w:lvl>
    <w:lvl w:ilvl="3" w:tplc="04190001">
      <w:start w:val="1"/>
      <w:numFmt w:val="bullet"/>
      <w:lvlText w:val=""/>
      <w:lvlJc w:val="left"/>
      <w:pPr>
        <w:tabs>
          <w:tab w:val="num" w:pos="2837"/>
        </w:tabs>
        <w:ind w:left="2837" w:hanging="360"/>
      </w:pPr>
      <w:rPr>
        <w:rFonts w:ascii="Symbol" w:hAnsi="Symbol" w:cs="Symbol" w:hint="default"/>
      </w:rPr>
    </w:lvl>
    <w:lvl w:ilvl="4" w:tplc="04190003">
      <w:start w:val="1"/>
      <w:numFmt w:val="bullet"/>
      <w:lvlText w:val="o"/>
      <w:lvlJc w:val="left"/>
      <w:pPr>
        <w:tabs>
          <w:tab w:val="num" w:pos="3557"/>
        </w:tabs>
        <w:ind w:left="3557" w:hanging="360"/>
      </w:pPr>
      <w:rPr>
        <w:rFonts w:ascii="Courier New" w:hAnsi="Courier New" w:cs="Courier New" w:hint="default"/>
      </w:rPr>
    </w:lvl>
    <w:lvl w:ilvl="5" w:tplc="04190005">
      <w:start w:val="1"/>
      <w:numFmt w:val="bullet"/>
      <w:lvlText w:val=""/>
      <w:lvlJc w:val="left"/>
      <w:pPr>
        <w:tabs>
          <w:tab w:val="num" w:pos="4277"/>
        </w:tabs>
        <w:ind w:left="4277" w:hanging="360"/>
      </w:pPr>
      <w:rPr>
        <w:rFonts w:ascii="Wingdings" w:hAnsi="Wingdings" w:cs="Wingdings" w:hint="default"/>
      </w:rPr>
    </w:lvl>
    <w:lvl w:ilvl="6" w:tplc="04190001">
      <w:start w:val="1"/>
      <w:numFmt w:val="bullet"/>
      <w:lvlText w:val=""/>
      <w:lvlJc w:val="left"/>
      <w:pPr>
        <w:tabs>
          <w:tab w:val="num" w:pos="4997"/>
        </w:tabs>
        <w:ind w:left="4997" w:hanging="360"/>
      </w:pPr>
      <w:rPr>
        <w:rFonts w:ascii="Symbol" w:hAnsi="Symbol" w:cs="Symbol" w:hint="default"/>
      </w:rPr>
    </w:lvl>
    <w:lvl w:ilvl="7" w:tplc="04190003">
      <w:start w:val="1"/>
      <w:numFmt w:val="bullet"/>
      <w:lvlText w:val="o"/>
      <w:lvlJc w:val="left"/>
      <w:pPr>
        <w:tabs>
          <w:tab w:val="num" w:pos="5717"/>
        </w:tabs>
        <w:ind w:left="5717" w:hanging="360"/>
      </w:pPr>
      <w:rPr>
        <w:rFonts w:ascii="Courier New" w:hAnsi="Courier New" w:cs="Courier New" w:hint="default"/>
      </w:rPr>
    </w:lvl>
    <w:lvl w:ilvl="8" w:tplc="04190005">
      <w:start w:val="1"/>
      <w:numFmt w:val="bullet"/>
      <w:lvlText w:val=""/>
      <w:lvlJc w:val="left"/>
      <w:pPr>
        <w:tabs>
          <w:tab w:val="num" w:pos="6437"/>
        </w:tabs>
        <w:ind w:left="6437" w:hanging="360"/>
      </w:pPr>
      <w:rPr>
        <w:rFonts w:ascii="Wingdings" w:hAnsi="Wingdings" w:cs="Wingdings" w:hint="default"/>
      </w:rPr>
    </w:lvl>
  </w:abstractNum>
  <w:abstractNum w:abstractNumId="8">
    <w:nsid w:val="1BFE1389"/>
    <w:multiLevelType w:val="hybridMultilevel"/>
    <w:tmpl w:val="67BAD462"/>
    <w:lvl w:ilvl="0" w:tplc="4BB2775C">
      <w:start w:val="3"/>
      <w:numFmt w:val="bullet"/>
      <w:lvlText w:val=""/>
      <w:lvlJc w:val="left"/>
      <w:pPr>
        <w:ind w:left="1069" w:hanging="360"/>
      </w:pPr>
      <w:rPr>
        <w:rFonts w:ascii="Symbol" w:eastAsia="Times New Roman"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bCs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cs="Symbol" w:hint="default"/>
        <w:color w:val="auto"/>
      </w:rPr>
    </w:lvl>
    <w:lvl w:ilvl="1" w:tplc="04190003">
      <w:start w:val="1"/>
      <w:numFmt w:val="bullet"/>
      <w:lvlText w:val="o"/>
      <w:lvlJc w:val="left"/>
      <w:pPr>
        <w:tabs>
          <w:tab w:val="num" w:pos="1397"/>
        </w:tabs>
        <w:ind w:left="1397" w:hanging="360"/>
      </w:pPr>
      <w:rPr>
        <w:rFonts w:ascii="Courier New" w:hAnsi="Courier New" w:cs="Courier New" w:hint="default"/>
      </w:rPr>
    </w:lvl>
    <w:lvl w:ilvl="2" w:tplc="04190005">
      <w:start w:val="1"/>
      <w:numFmt w:val="bullet"/>
      <w:lvlText w:val=""/>
      <w:lvlJc w:val="left"/>
      <w:pPr>
        <w:tabs>
          <w:tab w:val="num" w:pos="2117"/>
        </w:tabs>
        <w:ind w:left="2117" w:hanging="360"/>
      </w:pPr>
      <w:rPr>
        <w:rFonts w:ascii="Wingdings" w:hAnsi="Wingdings" w:cs="Wingdings" w:hint="default"/>
      </w:rPr>
    </w:lvl>
    <w:lvl w:ilvl="3" w:tplc="04190001">
      <w:start w:val="1"/>
      <w:numFmt w:val="bullet"/>
      <w:lvlText w:val=""/>
      <w:lvlJc w:val="left"/>
      <w:pPr>
        <w:tabs>
          <w:tab w:val="num" w:pos="2837"/>
        </w:tabs>
        <w:ind w:left="2837" w:hanging="360"/>
      </w:pPr>
      <w:rPr>
        <w:rFonts w:ascii="Symbol" w:hAnsi="Symbol" w:cs="Symbol" w:hint="default"/>
      </w:rPr>
    </w:lvl>
    <w:lvl w:ilvl="4" w:tplc="04190003">
      <w:start w:val="1"/>
      <w:numFmt w:val="bullet"/>
      <w:lvlText w:val="o"/>
      <w:lvlJc w:val="left"/>
      <w:pPr>
        <w:tabs>
          <w:tab w:val="num" w:pos="3557"/>
        </w:tabs>
        <w:ind w:left="3557" w:hanging="360"/>
      </w:pPr>
      <w:rPr>
        <w:rFonts w:ascii="Courier New" w:hAnsi="Courier New" w:cs="Courier New" w:hint="default"/>
      </w:rPr>
    </w:lvl>
    <w:lvl w:ilvl="5" w:tplc="04190005">
      <w:start w:val="1"/>
      <w:numFmt w:val="bullet"/>
      <w:lvlText w:val=""/>
      <w:lvlJc w:val="left"/>
      <w:pPr>
        <w:tabs>
          <w:tab w:val="num" w:pos="4277"/>
        </w:tabs>
        <w:ind w:left="4277" w:hanging="360"/>
      </w:pPr>
      <w:rPr>
        <w:rFonts w:ascii="Wingdings" w:hAnsi="Wingdings" w:cs="Wingdings" w:hint="default"/>
      </w:rPr>
    </w:lvl>
    <w:lvl w:ilvl="6" w:tplc="04190001">
      <w:start w:val="1"/>
      <w:numFmt w:val="bullet"/>
      <w:lvlText w:val=""/>
      <w:lvlJc w:val="left"/>
      <w:pPr>
        <w:tabs>
          <w:tab w:val="num" w:pos="4997"/>
        </w:tabs>
        <w:ind w:left="4997" w:hanging="360"/>
      </w:pPr>
      <w:rPr>
        <w:rFonts w:ascii="Symbol" w:hAnsi="Symbol" w:cs="Symbol" w:hint="default"/>
      </w:rPr>
    </w:lvl>
    <w:lvl w:ilvl="7" w:tplc="04190003">
      <w:start w:val="1"/>
      <w:numFmt w:val="bullet"/>
      <w:lvlText w:val="o"/>
      <w:lvlJc w:val="left"/>
      <w:pPr>
        <w:tabs>
          <w:tab w:val="num" w:pos="5717"/>
        </w:tabs>
        <w:ind w:left="5717" w:hanging="360"/>
      </w:pPr>
      <w:rPr>
        <w:rFonts w:ascii="Courier New" w:hAnsi="Courier New" w:cs="Courier New" w:hint="default"/>
      </w:rPr>
    </w:lvl>
    <w:lvl w:ilvl="8" w:tplc="04190005">
      <w:start w:val="1"/>
      <w:numFmt w:val="bullet"/>
      <w:lvlText w:val=""/>
      <w:lvlJc w:val="left"/>
      <w:pPr>
        <w:tabs>
          <w:tab w:val="num" w:pos="6437"/>
        </w:tabs>
        <w:ind w:left="6437" w:hanging="360"/>
      </w:pPr>
      <w:rPr>
        <w:rFonts w:ascii="Wingdings" w:hAnsi="Wingdings" w:cs="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cs="Symbol" w:hint="default"/>
        <w:color w:val="auto"/>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7">
    <w:nsid w:val="785056CE"/>
    <w:multiLevelType w:val="hybridMultilevel"/>
    <w:tmpl w:val="D6CC1136"/>
    <w:lvl w:ilvl="0" w:tplc="88E06FF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7EA72382"/>
    <w:multiLevelType w:val="hybridMultilevel"/>
    <w:tmpl w:val="4E36E44E"/>
    <w:lvl w:ilvl="0" w:tplc="F5126F4C">
      <w:start w:val="3"/>
      <w:numFmt w:val="bullet"/>
      <w:lvlText w:val=""/>
      <w:lvlJc w:val="left"/>
      <w:pPr>
        <w:ind w:left="900" w:hanging="360"/>
      </w:pPr>
      <w:rPr>
        <w:rFonts w:ascii="Symbol" w:eastAsia="Times New Roman" w:hAnsi="Symbol" w:hint="default"/>
        <w:b w:val="0"/>
        <w:bCs w:val="0"/>
        <w:u w:val="none"/>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4"/>
  </w:num>
  <w:num w:numId="10">
    <w:abstractNumId w:val="5"/>
  </w:num>
  <w:num w:numId="11">
    <w:abstractNumId w:val="15"/>
  </w:num>
  <w:num w:numId="12">
    <w:abstractNumId w:val="17"/>
  </w:num>
  <w:num w:numId="13">
    <w:abstractNumId w:val="11"/>
  </w:num>
  <w:num w:numId="14">
    <w:abstractNumId w:val="10"/>
  </w:num>
  <w:num w:numId="15">
    <w:abstractNumId w:val="9"/>
  </w:num>
  <w:num w:numId="16">
    <w:abstractNumId w:val="7"/>
  </w:num>
  <w:num w:numId="17">
    <w:abstractNumId w:val="16"/>
  </w:num>
  <w:num w:numId="18">
    <w:abstractNumId w:val="6"/>
  </w:num>
  <w:num w:numId="19">
    <w:abstractNumId w:val="1"/>
  </w:num>
  <w:num w:numId="20">
    <w:abstractNumId w:val="2"/>
  </w:num>
  <w:num w:numId="21">
    <w:abstractNumId w:val="3"/>
  </w:num>
  <w:num w:numId="22">
    <w:abstractNumId w:val="13"/>
  </w:num>
  <w:num w:numId="23">
    <w:abstractNumId w:val="12"/>
  </w:num>
  <w:num w:numId="24">
    <w:abstractNumId w:val="4"/>
  </w:num>
  <w:num w:numId="25">
    <w:abstractNumId w:val="18"/>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25F"/>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6786"/>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12BF"/>
    <w:rsid w:val="003023ED"/>
    <w:rsid w:val="00303986"/>
    <w:rsid w:val="003041F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819D8"/>
    <w:rsid w:val="00384470"/>
    <w:rsid w:val="00384624"/>
    <w:rsid w:val="00384A11"/>
    <w:rsid w:val="0038761D"/>
    <w:rsid w:val="00387711"/>
    <w:rsid w:val="00387BFA"/>
    <w:rsid w:val="003908EB"/>
    <w:rsid w:val="0039119A"/>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0B7"/>
    <w:rsid w:val="00432700"/>
    <w:rsid w:val="00434DE5"/>
    <w:rsid w:val="00434E3E"/>
    <w:rsid w:val="00436EC4"/>
    <w:rsid w:val="00436EEC"/>
    <w:rsid w:val="004413BD"/>
    <w:rsid w:val="0044307F"/>
    <w:rsid w:val="00443311"/>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1D6C"/>
    <w:rsid w:val="005F2BAA"/>
    <w:rsid w:val="005F30D1"/>
    <w:rsid w:val="005F494A"/>
    <w:rsid w:val="005F597D"/>
    <w:rsid w:val="005F5A45"/>
    <w:rsid w:val="006033BB"/>
    <w:rsid w:val="0060551F"/>
    <w:rsid w:val="0060564C"/>
    <w:rsid w:val="006056B6"/>
    <w:rsid w:val="00606C61"/>
    <w:rsid w:val="00607E38"/>
    <w:rsid w:val="006106D1"/>
    <w:rsid w:val="00611BCB"/>
    <w:rsid w:val="00612094"/>
    <w:rsid w:val="00612883"/>
    <w:rsid w:val="00612FF0"/>
    <w:rsid w:val="006149F1"/>
    <w:rsid w:val="00615CB6"/>
    <w:rsid w:val="006165B0"/>
    <w:rsid w:val="00616AE3"/>
    <w:rsid w:val="00616B6A"/>
    <w:rsid w:val="00617609"/>
    <w:rsid w:val="00617CC6"/>
    <w:rsid w:val="00620725"/>
    <w:rsid w:val="00625F0E"/>
    <w:rsid w:val="00626AB2"/>
    <w:rsid w:val="00630400"/>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E391C"/>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2692"/>
    <w:rsid w:val="00764DA2"/>
    <w:rsid w:val="00765A24"/>
    <w:rsid w:val="00766D85"/>
    <w:rsid w:val="00770102"/>
    <w:rsid w:val="0077125E"/>
    <w:rsid w:val="0077131C"/>
    <w:rsid w:val="007736D5"/>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8E3"/>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55C4"/>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65A2"/>
    <w:rsid w:val="00977377"/>
    <w:rsid w:val="00977C4B"/>
    <w:rsid w:val="00981564"/>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802DB"/>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675"/>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3A9A"/>
    <w:rsid w:val="00BD44F5"/>
    <w:rsid w:val="00BD5FB2"/>
    <w:rsid w:val="00BD67A7"/>
    <w:rsid w:val="00BD7CBE"/>
    <w:rsid w:val="00BE0BA6"/>
    <w:rsid w:val="00BE4613"/>
    <w:rsid w:val="00BE7521"/>
    <w:rsid w:val="00BE781E"/>
    <w:rsid w:val="00BF02E5"/>
    <w:rsid w:val="00BF0FA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C6B"/>
    <w:rsid w:val="00C368F9"/>
    <w:rsid w:val="00C37286"/>
    <w:rsid w:val="00C42291"/>
    <w:rsid w:val="00C42D28"/>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6030"/>
    <w:rsid w:val="00CB0935"/>
    <w:rsid w:val="00CB107D"/>
    <w:rsid w:val="00CB1A3A"/>
    <w:rsid w:val="00CB1F6B"/>
    <w:rsid w:val="00CB23B5"/>
    <w:rsid w:val="00CB43CE"/>
    <w:rsid w:val="00CB5C66"/>
    <w:rsid w:val="00CB7C6A"/>
    <w:rsid w:val="00CC21B8"/>
    <w:rsid w:val="00CC2530"/>
    <w:rsid w:val="00CC3395"/>
    <w:rsid w:val="00CC3704"/>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7B2"/>
    <w:rsid w:val="00D457B7"/>
    <w:rsid w:val="00D502FD"/>
    <w:rsid w:val="00D50ADA"/>
    <w:rsid w:val="00D50F4A"/>
    <w:rsid w:val="00D55E35"/>
    <w:rsid w:val="00D57898"/>
    <w:rsid w:val="00D61C87"/>
    <w:rsid w:val="00D62415"/>
    <w:rsid w:val="00D629CF"/>
    <w:rsid w:val="00D64161"/>
    <w:rsid w:val="00D644C1"/>
    <w:rsid w:val="00D64688"/>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2FC7"/>
    <w:rsid w:val="00E53AC1"/>
    <w:rsid w:val="00E556B1"/>
    <w:rsid w:val="00E57067"/>
    <w:rsid w:val="00E573F6"/>
    <w:rsid w:val="00E57549"/>
    <w:rsid w:val="00E57DCA"/>
    <w:rsid w:val="00E57F42"/>
    <w:rsid w:val="00E614CC"/>
    <w:rsid w:val="00E6444F"/>
    <w:rsid w:val="00E65E17"/>
    <w:rsid w:val="00E677BB"/>
    <w:rsid w:val="00E7320E"/>
    <w:rsid w:val="00E755D2"/>
    <w:rsid w:val="00E763AF"/>
    <w:rsid w:val="00E77892"/>
    <w:rsid w:val="00E867A7"/>
    <w:rsid w:val="00E86E96"/>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B71AF"/>
    <w:rsid w:val="00EC0BFF"/>
    <w:rsid w:val="00EC37BC"/>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5CE"/>
    <w:rsid w:val="00FA283E"/>
    <w:rsid w:val="00FA2AB3"/>
    <w:rsid w:val="00FA3DB5"/>
    <w:rsid w:val="00FA491F"/>
    <w:rsid w:val="00FA542C"/>
    <w:rsid w:val="00FA6D06"/>
    <w:rsid w:val="00FA7657"/>
    <w:rsid w:val="00FA7726"/>
    <w:rsid w:val="00FA77D0"/>
    <w:rsid w:val="00FB0ACE"/>
    <w:rsid w:val="00FB17E3"/>
    <w:rsid w:val="00FB1E6F"/>
    <w:rsid w:val="00FB29BB"/>
    <w:rsid w:val="00FB4218"/>
    <w:rsid w:val="00FB5EB3"/>
    <w:rsid w:val="00FB6547"/>
    <w:rsid w:val="00FB6CBE"/>
    <w:rsid w:val="00FB78CE"/>
    <w:rsid w:val="00FC0E30"/>
    <w:rsid w:val="00FC30F9"/>
    <w:rsid w:val="00FC4BA6"/>
    <w:rsid w:val="00FC7440"/>
    <w:rsid w:val="00FD1847"/>
    <w:rsid w:val="00FD1D88"/>
    <w:rsid w:val="00FD21E5"/>
    <w:rsid w:val="00FD3D7D"/>
    <w:rsid w:val="00FD3F99"/>
    <w:rsid w:val="00FD54F1"/>
    <w:rsid w:val="00FE1080"/>
    <w:rsid w:val="00FE1FDD"/>
    <w:rsid w:val="00FE3CCC"/>
    <w:rsid w:val="00FE50D4"/>
    <w:rsid w:val="00FF121F"/>
    <w:rsid w:val="00FF2A5E"/>
    <w:rsid w:val="00FF74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D2F61"/>
    <w:rPr>
      <w:sz w:val="28"/>
      <w:szCs w:val="28"/>
    </w:rPr>
  </w:style>
  <w:style w:type="paragraph" w:styleId="Heading1">
    <w:name w:val="heading 1"/>
    <w:basedOn w:val="Normal"/>
    <w:next w:val="Normal"/>
    <w:link w:val="Heading1Char"/>
    <w:uiPriority w:val="99"/>
    <w:qFormat/>
    <w:locked/>
    <w:rsid w:val="00C75A8D"/>
    <w:pPr>
      <w:keepNext/>
      <w:keepLines/>
      <w:spacing w:before="480"/>
      <w:outlineLvl w:val="0"/>
    </w:pPr>
    <w:rPr>
      <w:rFonts w:ascii="Cambria" w:eastAsia="Times New Roman" w:hAnsi="Cambria" w:cs="Cambria"/>
      <w:b/>
      <w:bCs/>
      <w:color w:val="365F91"/>
    </w:rPr>
  </w:style>
  <w:style w:type="paragraph" w:styleId="Heading2">
    <w:name w:val="heading 2"/>
    <w:basedOn w:val="Normal"/>
    <w:next w:val="Normal"/>
    <w:link w:val="Heading2Char"/>
    <w:uiPriority w:val="99"/>
    <w:qFormat/>
    <w:locked/>
    <w:rsid w:val="007B3D21"/>
    <w:pPr>
      <w:keepNext/>
      <w:spacing w:before="240" w:after="60"/>
      <w:outlineLvl w:val="1"/>
    </w:pPr>
    <w:rPr>
      <w:rFonts w:ascii="Cambria" w:hAnsi="Cambria" w:cs="Cambria"/>
      <w:b/>
      <w:bCs/>
      <w:i/>
      <w:iCs/>
    </w:rPr>
  </w:style>
  <w:style w:type="paragraph" w:styleId="Heading3">
    <w:name w:val="heading 3"/>
    <w:basedOn w:val="Normal"/>
    <w:next w:val="Normal"/>
    <w:link w:val="Heading3Char"/>
    <w:uiPriority w:val="99"/>
    <w:qFormat/>
    <w:locked/>
    <w:rsid w:val="00D324E4"/>
    <w:pPr>
      <w:keepNext/>
      <w:keepLines/>
      <w:spacing w:before="40"/>
      <w:outlineLvl w:val="2"/>
    </w:pPr>
    <w:rPr>
      <w:rFonts w:ascii="Cambria" w:eastAsia="Times New Roman" w:hAnsi="Cambria" w:cs="Cambria"/>
      <w:color w:val="243F60"/>
      <w:sz w:val="24"/>
      <w:szCs w:val="24"/>
    </w:rPr>
  </w:style>
  <w:style w:type="paragraph" w:styleId="Heading4">
    <w:name w:val="heading 4"/>
    <w:basedOn w:val="Normal"/>
    <w:next w:val="Normal"/>
    <w:link w:val="Heading4Char"/>
    <w:uiPriority w:val="99"/>
    <w:qFormat/>
    <w:locked/>
    <w:rsid w:val="00A04B9D"/>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5A8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B3D2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324E4"/>
    <w:rPr>
      <w:rFonts w:ascii="Cambria" w:hAnsi="Cambria" w:cs="Cambria"/>
      <w:color w:val="243F60"/>
      <w:sz w:val="24"/>
      <w:szCs w:val="24"/>
    </w:rPr>
  </w:style>
  <w:style w:type="character" w:customStyle="1" w:styleId="Heading4Char">
    <w:name w:val="Heading 4 Char"/>
    <w:basedOn w:val="DefaultParagraphFont"/>
    <w:link w:val="Heading4"/>
    <w:uiPriority w:val="99"/>
    <w:semiHidden/>
    <w:locked/>
    <w:rsid w:val="00A04B9D"/>
    <w:rPr>
      <w:rFonts w:ascii="Cambria" w:hAnsi="Cambria" w:cs="Cambria"/>
      <w:b/>
      <w:bCs/>
      <w:i/>
      <w:iCs/>
      <w:color w:val="4F81BD"/>
      <w:sz w:val="28"/>
      <w:szCs w:val="28"/>
    </w:rPr>
  </w:style>
  <w:style w:type="paragraph" w:styleId="BalloonText">
    <w:name w:val="Balloon Text"/>
    <w:basedOn w:val="Normal"/>
    <w:link w:val="BalloonTextChar"/>
    <w:uiPriority w:val="99"/>
    <w:semiHidden/>
    <w:rsid w:val="002D2F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F61"/>
    <w:rPr>
      <w:rFonts w:ascii="Tahoma" w:hAnsi="Tahoma" w:cs="Tahoma"/>
      <w:sz w:val="16"/>
      <w:szCs w:val="16"/>
      <w:lang w:eastAsia="ru-RU"/>
    </w:rPr>
  </w:style>
  <w:style w:type="paragraph" w:styleId="Header">
    <w:name w:val="header"/>
    <w:basedOn w:val="Normal"/>
    <w:link w:val="HeaderChar"/>
    <w:uiPriority w:val="99"/>
    <w:rsid w:val="00E03EFD"/>
    <w:pPr>
      <w:tabs>
        <w:tab w:val="center" w:pos="4677"/>
        <w:tab w:val="right" w:pos="9355"/>
      </w:tabs>
    </w:pPr>
    <w:rPr>
      <w:rFonts w:eastAsia="Times New Roman"/>
      <w:sz w:val="20"/>
      <w:szCs w:val="20"/>
    </w:rPr>
  </w:style>
  <w:style w:type="character" w:customStyle="1" w:styleId="HeaderChar">
    <w:name w:val="Header Char"/>
    <w:basedOn w:val="DefaultParagraphFont"/>
    <w:link w:val="Header"/>
    <w:uiPriority w:val="99"/>
    <w:locked/>
    <w:rsid w:val="00E03EFD"/>
    <w:rPr>
      <w:rFonts w:eastAsia="Times New Roman"/>
      <w:sz w:val="20"/>
      <w:szCs w:val="20"/>
      <w:lang w:eastAsia="ru-RU"/>
    </w:rPr>
  </w:style>
  <w:style w:type="paragraph" w:styleId="Footer">
    <w:name w:val="footer"/>
    <w:basedOn w:val="Normal"/>
    <w:link w:val="FooterChar"/>
    <w:uiPriority w:val="99"/>
    <w:rsid w:val="00E03EFD"/>
    <w:pPr>
      <w:tabs>
        <w:tab w:val="center" w:pos="4677"/>
        <w:tab w:val="right" w:pos="9355"/>
      </w:tabs>
    </w:pPr>
    <w:rPr>
      <w:rFonts w:eastAsia="Times New Roman"/>
      <w:sz w:val="20"/>
      <w:szCs w:val="20"/>
    </w:rPr>
  </w:style>
  <w:style w:type="character" w:customStyle="1" w:styleId="FooterChar">
    <w:name w:val="Footer Char"/>
    <w:basedOn w:val="DefaultParagraphFont"/>
    <w:link w:val="Footer"/>
    <w:uiPriority w:val="99"/>
    <w:locked/>
    <w:rsid w:val="00E03EFD"/>
    <w:rPr>
      <w:rFonts w:eastAsia="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0">
    <w:name w:val="Без интервала1"/>
    <w:uiPriority w:val="99"/>
    <w:rsid w:val="008D7519"/>
    <w:rPr>
      <w:rFonts w:ascii="Calibri" w:eastAsia="Times New Roman" w:hAnsi="Calibri" w:cs="Calibri"/>
      <w:lang w:eastAsia="en-US"/>
    </w:rPr>
  </w:style>
  <w:style w:type="paragraph" w:customStyle="1" w:styleId="12">
    <w:name w:val="Абзац списка1"/>
    <w:basedOn w:val="Normal"/>
    <w:uiPriority w:val="99"/>
    <w:rsid w:val="008D7519"/>
    <w:pPr>
      <w:ind w:left="720"/>
      <w:jc w:val="both"/>
    </w:pPr>
    <w:rPr>
      <w:rFonts w:ascii="Calibri" w:eastAsia="Times New Roman" w:hAnsi="Calibri" w:cs="Calibri"/>
      <w:sz w:val="22"/>
      <w:szCs w:val="22"/>
      <w:lang w:eastAsia="en-US"/>
    </w:rPr>
  </w:style>
  <w:style w:type="character" w:styleId="Hyperlink">
    <w:name w:val="Hyperlink"/>
    <w:basedOn w:val="DefaultParagraphFont"/>
    <w:uiPriority w:val="99"/>
    <w:rsid w:val="008D7519"/>
    <w:rPr>
      <w:color w:val="0000FF"/>
      <w:u w:val="single"/>
    </w:rPr>
  </w:style>
  <w:style w:type="paragraph" w:styleId="NormalWeb">
    <w:name w:val="Normal (Web)"/>
    <w:basedOn w:val="Normal"/>
    <w:uiPriority w:val="99"/>
    <w:rsid w:val="008D7519"/>
    <w:pPr>
      <w:spacing w:after="360" w:line="324" w:lineRule="auto"/>
    </w:pPr>
    <w:rPr>
      <w:sz w:val="24"/>
      <w:szCs w:val="24"/>
    </w:rPr>
  </w:style>
  <w:style w:type="paragraph" w:styleId="BodyTextIndent">
    <w:name w:val="Body Text Indent"/>
    <w:basedOn w:val="Normal"/>
    <w:link w:val="BodyTextIndentChar"/>
    <w:uiPriority w:val="99"/>
    <w:rsid w:val="0087169A"/>
    <w:pPr>
      <w:spacing w:after="120"/>
      <w:ind w:left="283"/>
    </w:pPr>
    <w:rPr>
      <w:rFonts w:eastAsia="Times New Roman"/>
      <w:sz w:val="20"/>
      <w:szCs w:val="20"/>
    </w:rPr>
  </w:style>
  <w:style w:type="character" w:customStyle="1" w:styleId="BodyTextIndentChar">
    <w:name w:val="Body Text Indent Char"/>
    <w:basedOn w:val="DefaultParagraphFont"/>
    <w:link w:val="BodyTextIndent"/>
    <w:uiPriority w:val="99"/>
    <w:locked/>
    <w:rsid w:val="0087169A"/>
    <w:rPr>
      <w:rFonts w:eastAsia="Times New Roman"/>
      <w:sz w:val="20"/>
      <w:szCs w:val="20"/>
      <w:lang w:eastAsia="ru-RU"/>
    </w:rPr>
  </w:style>
  <w:style w:type="paragraph" w:customStyle="1" w:styleId="consplusnormal1">
    <w:name w:val="consplusnormal"/>
    <w:basedOn w:val="Normal"/>
    <w:uiPriority w:val="99"/>
    <w:rsid w:val="0087169A"/>
    <w:pPr>
      <w:spacing w:before="100" w:beforeAutospacing="1" w:after="100" w:afterAutospacing="1"/>
    </w:pPr>
    <w:rPr>
      <w:sz w:val="24"/>
      <w:szCs w:val="24"/>
    </w:rPr>
  </w:style>
  <w:style w:type="paragraph" w:customStyle="1" w:styleId="20">
    <w:name w:val="20"/>
    <w:basedOn w:val="Normal"/>
    <w:uiPriority w:val="99"/>
    <w:rsid w:val="0087169A"/>
    <w:pPr>
      <w:spacing w:before="100" w:beforeAutospacing="1" w:after="100" w:afterAutospacing="1"/>
    </w:pPr>
    <w:rPr>
      <w:sz w:val="24"/>
      <w:szCs w:val="24"/>
    </w:rPr>
  </w:style>
  <w:style w:type="paragraph" w:customStyle="1" w:styleId="200">
    <w:name w:val="Обычный (веб)20"/>
    <w:basedOn w:val="Normal"/>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sz w:val="20"/>
      <w:szCs w:val="20"/>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rPr>
  </w:style>
  <w:style w:type="paragraph" w:styleId="BodyText2">
    <w:name w:val="Body Text 2"/>
    <w:basedOn w:val="Normal"/>
    <w:link w:val="BodyText2Char"/>
    <w:uiPriority w:val="99"/>
    <w:rsid w:val="000B1393"/>
    <w:pPr>
      <w:spacing w:after="120" w:line="480" w:lineRule="auto"/>
    </w:pPr>
    <w:rPr>
      <w:rFonts w:eastAsia="Times New Roman"/>
      <w:sz w:val="20"/>
      <w:szCs w:val="20"/>
    </w:rPr>
  </w:style>
  <w:style w:type="character" w:customStyle="1" w:styleId="BodyText2Char">
    <w:name w:val="Body Text 2 Char"/>
    <w:basedOn w:val="DefaultParagraphFont"/>
    <w:link w:val="BodyText2"/>
    <w:uiPriority w:val="99"/>
    <w:locked/>
    <w:rsid w:val="00471A32"/>
    <w:rPr>
      <w:rFonts w:eastAsia="Times New Roman"/>
      <w:sz w:val="20"/>
      <w:szCs w:val="20"/>
    </w:rPr>
  </w:style>
  <w:style w:type="paragraph" w:customStyle="1" w:styleId="a">
    <w:name w:val="Прижатый влево"/>
    <w:basedOn w:val="Normal"/>
    <w:next w:val="Normal"/>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sz w:val="20"/>
      <w:szCs w:val="20"/>
    </w:rPr>
  </w:style>
  <w:style w:type="paragraph" w:customStyle="1" w:styleId="13">
    <w:name w:val="Абзац Уровень 1"/>
    <w:basedOn w:val="Normal"/>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0">
    <w:name w:val="МУ Обычный стиль"/>
    <w:basedOn w:val="Normal"/>
    <w:autoRedefine/>
    <w:uiPriority w:val="99"/>
    <w:rsid w:val="00262973"/>
    <w:pPr>
      <w:tabs>
        <w:tab w:val="left" w:pos="0"/>
      </w:tabs>
      <w:ind w:right="-2" w:firstLine="851"/>
      <w:jc w:val="both"/>
    </w:pPr>
    <w:rPr>
      <w:sz w:val="24"/>
      <w:szCs w:val="24"/>
      <w:lang w:val="en-US"/>
    </w:rPr>
  </w:style>
  <w:style w:type="paragraph" w:customStyle="1" w:styleId="a1">
    <w:name w:val="Заголовок Приложения"/>
    <w:basedOn w:val="Heading2"/>
    <w:uiPriority w:val="99"/>
    <w:rsid w:val="007B3D21"/>
    <w:pPr>
      <w:keepLines/>
      <w:widowControl w:val="0"/>
      <w:suppressAutoHyphens/>
      <w:autoSpaceDE w:val="0"/>
      <w:autoSpaceDN w:val="0"/>
      <w:adjustRightInd w:val="0"/>
      <w:spacing w:before="120" w:after="240" w:line="360" w:lineRule="auto"/>
    </w:pPr>
  </w:style>
  <w:style w:type="character" w:styleId="Strong">
    <w:name w:val="Strong"/>
    <w:basedOn w:val="DefaultParagraphFont"/>
    <w:uiPriority w:val="99"/>
    <w:qFormat/>
    <w:locked/>
    <w:rsid w:val="007F319C"/>
    <w:rPr>
      <w:b/>
      <w:bCs/>
    </w:rPr>
  </w:style>
  <w:style w:type="paragraph" w:styleId="Title">
    <w:name w:val="Title"/>
    <w:basedOn w:val="Normal"/>
    <w:next w:val="Subtitle"/>
    <w:link w:val="TitleChar1"/>
    <w:uiPriority w:val="99"/>
    <w:qFormat/>
    <w:locked/>
    <w:rsid w:val="00E44DC1"/>
    <w:pPr>
      <w:suppressAutoHyphens/>
      <w:jc w:val="center"/>
    </w:pPr>
    <w:rPr>
      <w:b/>
      <w:bCs/>
      <w:lang w:eastAsia="ar-SA"/>
    </w:rPr>
  </w:style>
  <w:style w:type="character" w:customStyle="1" w:styleId="TitleChar">
    <w:name w:val="Title Char"/>
    <w:basedOn w:val="DefaultParagraphFont"/>
    <w:link w:val="Title"/>
    <w:uiPriority w:val="99"/>
    <w:locked/>
    <w:rsid w:val="006C11C2"/>
    <w:rPr>
      <w:rFonts w:ascii="Cambria" w:hAnsi="Cambria" w:cs="Cambria"/>
      <w:b/>
      <w:bCs/>
      <w:kern w:val="28"/>
      <w:sz w:val="32"/>
      <w:szCs w:val="32"/>
    </w:rPr>
  </w:style>
  <w:style w:type="paragraph" w:styleId="Subtitle">
    <w:name w:val="Subtitle"/>
    <w:basedOn w:val="Normal"/>
    <w:next w:val="BodyText"/>
    <w:link w:val="SubtitleChar"/>
    <w:uiPriority w:val="99"/>
    <w:qFormat/>
    <w:locked/>
    <w:rsid w:val="00E44DC1"/>
    <w:pPr>
      <w:keepNext/>
      <w:suppressAutoHyphens/>
      <w:spacing w:before="240" w:after="120"/>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sz w:val="20"/>
      <w:szCs w:val="20"/>
    </w:rPr>
  </w:style>
  <w:style w:type="character" w:customStyle="1" w:styleId="TitleChar1">
    <w:name w:val="Title Char1"/>
    <w:link w:val="Title"/>
    <w:uiPriority w:val="99"/>
    <w:locked/>
    <w:rsid w:val="00E44DC1"/>
    <w:rPr>
      <w:b/>
      <w:bCs/>
      <w:sz w:val="28"/>
      <w:szCs w:val="28"/>
      <w:lang w:eastAsia="ar-SA" w:bidi="ar-SA"/>
    </w:rPr>
  </w:style>
  <w:style w:type="paragraph" w:styleId="BodyText">
    <w:name w:val="Body Text"/>
    <w:basedOn w:val="Normal"/>
    <w:link w:val="BodyTextChar"/>
    <w:uiPriority w:val="99"/>
    <w:rsid w:val="00E44DC1"/>
    <w:pPr>
      <w:spacing w:after="120"/>
    </w:pPr>
    <w:rPr>
      <w:rFonts w:eastAsia="Times New Roman"/>
    </w:rPr>
  </w:style>
  <w:style w:type="character" w:customStyle="1" w:styleId="BodyTextChar">
    <w:name w:val="Body Text Char"/>
    <w:basedOn w:val="DefaultParagraphFont"/>
    <w:link w:val="BodyText"/>
    <w:uiPriority w:val="99"/>
    <w:locked/>
    <w:rsid w:val="006C11C2"/>
    <w:rPr>
      <w:rFonts w:eastAsia="Times New Roman"/>
      <w:sz w:val="28"/>
      <w:szCs w:val="28"/>
    </w:rPr>
  </w:style>
  <w:style w:type="character" w:customStyle="1" w:styleId="apple-converted-space">
    <w:name w:val="apple-converted-space"/>
    <w:uiPriority w:val="99"/>
    <w:rsid w:val="00F863BA"/>
  </w:style>
  <w:style w:type="paragraph" w:customStyle="1" w:styleId="uni">
    <w:name w:val="uni"/>
    <w:basedOn w:val="Normal"/>
    <w:uiPriority w:val="99"/>
    <w:rsid w:val="00F863BA"/>
    <w:pPr>
      <w:spacing w:before="100" w:beforeAutospacing="1" w:after="100" w:afterAutospacing="1"/>
    </w:pPr>
    <w:rPr>
      <w:rFonts w:eastAsia="Times New Roman"/>
      <w:sz w:val="24"/>
      <w:szCs w:val="24"/>
    </w:rPr>
  </w:style>
  <w:style w:type="paragraph" w:customStyle="1" w:styleId="a2">
    <w:name w:val="Стиль"/>
    <w:basedOn w:val="Normal"/>
    <w:uiPriority w:val="99"/>
    <w:rsid w:val="005E73A1"/>
    <w:rPr>
      <w:rFonts w:ascii="Verdana" w:eastAsia="Times New Roman" w:hAnsi="Verdana" w:cs="Verdana"/>
      <w:sz w:val="20"/>
      <w:szCs w:val="20"/>
      <w:lang w:val="en-US" w:eastAsia="en-US"/>
    </w:rPr>
  </w:style>
  <w:style w:type="character" w:styleId="Emphasis">
    <w:name w:val="Emphasis"/>
    <w:basedOn w:val="DefaultParagraphFont"/>
    <w:uiPriority w:val="99"/>
    <w:qFormat/>
    <w:locked/>
    <w:rsid w:val="008227C3"/>
    <w:rPr>
      <w:i/>
      <w:iCs/>
    </w:rPr>
  </w:style>
  <w:style w:type="paragraph" w:customStyle="1" w:styleId="2">
    <w:name w:val="2"/>
    <w:basedOn w:val="Normal"/>
    <w:uiPriority w:val="99"/>
    <w:rsid w:val="008227C3"/>
    <w:pPr>
      <w:spacing w:before="100" w:beforeAutospacing="1" w:after="100" w:afterAutospacing="1"/>
    </w:pPr>
    <w:rPr>
      <w:rFonts w:eastAsia="Times New Roman"/>
      <w:sz w:val="24"/>
      <w:szCs w:val="24"/>
    </w:rPr>
  </w:style>
  <w:style w:type="paragraph" w:customStyle="1" w:styleId="a00">
    <w:name w:val="a0"/>
    <w:basedOn w:val="Normal"/>
    <w:uiPriority w:val="99"/>
    <w:rsid w:val="008227C3"/>
    <w:pPr>
      <w:spacing w:before="100" w:beforeAutospacing="1" w:after="100" w:afterAutospacing="1"/>
    </w:pPr>
    <w:rPr>
      <w:rFonts w:eastAsia="Times New Roman"/>
      <w:sz w:val="24"/>
      <w:szCs w:val="24"/>
    </w:rPr>
  </w:style>
  <w:style w:type="paragraph" w:styleId="NoSpacing">
    <w:name w:val="No Spacing"/>
    <w:uiPriority w:val="99"/>
    <w:qFormat/>
    <w:rsid w:val="007D235F"/>
    <w:pPr>
      <w:widowControl w:val="0"/>
      <w:autoSpaceDE w:val="0"/>
      <w:autoSpaceDN w:val="0"/>
      <w:adjustRightInd w:val="0"/>
    </w:pPr>
    <w:rPr>
      <w:rFonts w:eastAsia="Times New Roman"/>
      <w:sz w:val="20"/>
      <w:szCs w:val="20"/>
    </w:rPr>
  </w:style>
  <w:style w:type="paragraph" w:customStyle="1" w:styleId="printj">
    <w:name w:val="printj"/>
    <w:basedOn w:val="Normal"/>
    <w:uiPriority w:val="99"/>
    <w:rsid w:val="007D235F"/>
    <w:pPr>
      <w:spacing w:before="144" w:after="288"/>
      <w:jc w:val="both"/>
    </w:pPr>
    <w:rPr>
      <w:rFonts w:eastAsia="Times New Roman"/>
      <w:sz w:val="24"/>
      <w:szCs w:val="24"/>
    </w:rPr>
  </w:style>
  <w:style w:type="paragraph" w:styleId="BodyTextIndent2">
    <w:name w:val="Body Text Indent 2"/>
    <w:basedOn w:val="Normal"/>
    <w:link w:val="BodyTextIndent2Char"/>
    <w:uiPriority w:val="99"/>
    <w:rsid w:val="00CE51C8"/>
    <w:pPr>
      <w:spacing w:after="120" w:line="480" w:lineRule="auto"/>
      <w:ind w:left="283"/>
    </w:pPr>
  </w:style>
  <w:style w:type="character" w:customStyle="1" w:styleId="BodyTextIndent2Char">
    <w:name w:val="Body Text Indent 2 Char"/>
    <w:basedOn w:val="DefaultParagraphFont"/>
    <w:link w:val="BodyTextIndent2"/>
    <w:uiPriority w:val="99"/>
    <w:locked/>
    <w:rsid w:val="00CE51C8"/>
    <w:rPr>
      <w:sz w:val="28"/>
      <w:szCs w:val="28"/>
    </w:rPr>
  </w:style>
  <w:style w:type="paragraph" w:customStyle="1" w:styleId="s1">
    <w:name w:val="s1"/>
    <w:basedOn w:val="Normal"/>
    <w:uiPriority w:val="99"/>
    <w:rsid w:val="006351AA"/>
    <w:pPr>
      <w:spacing w:before="100" w:beforeAutospacing="1" w:after="100" w:afterAutospacing="1"/>
    </w:pPr>
    <w:rPr>
      <w:rFonts w:eastAsia="Times New Roman"/>
      <w:sz w:val="24"/>
      <w:szCs w:val="24"/>
    </w:rPr>
  </w:style>
  <w:style w:type="character" w:customStyle="1" w:styleId="Bodytext0">
    <w:name w:val="Body text_"/>
    <w:basedOn w:val="DefaultParagraphFont"/>
    <w:link w:val="14"/>
    <w:uiPriority w:val="99"/>
    <w:locked/>
    <w:rsid w:val="00D40BAF"/>
    <w:rPr>
      <w:shd w:val="clear" w:color="auto" w:fill="FFFFFF"/>
    </w:rPr>
  </w:style>
  <w:style w:type="paragraph" w:customStyle="1" w:styleId="14">
    <w:name w:val="Основной текст1"/>
    <w:basedOn w:val="Normal"/>
    <w:link w:val="Bodytext0"/>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0"/>
    <w:uiPriority w:val="99"/>
    <w:rsid w:val="00D40BAF"/>
    <w:rPr>
      <w:rFonts w:ascii="Times New Roman" w:hAnsi="Times New Roman" w:cs="Times New Roman"/>
      <w:b/>
      <w:bCs/>
      <w:i/>
      <w:iCs/>
      <w:noProof/>
      <w:sz w:val="19"/>
      <w:szCs w:val="19"/>
      <w:u w:val="none"/>
    </w:rPr>
  </w:style>
  <w:style w:type="character" w:customStyle="1" w:styleId="Bodytext4pt">
    <w:name w:val="Body text + 4 pt"/>
    <w:aliases w:val="Italic1"/>
    <w:basedOn w:val="Bodytext0"/>
    <w:uiPriority w:val="99"/>
    <w:rsid w:val="00D40BAF"/>
    <w:rPr>
      <w:rFonts w:ascii="Times New Roman" w:hAnsi="Times New Roman" w:cs="Times New Roman"/>
      <w:i/>
      <w:iCs/>
      <w:noProof/>
      <w:sz w:val="8"/>
      <w:szCs w:val="8"/>
      <w:u w:val="none"/>
    </w:rPr>
  </w:style>
  <w:style w:type="character" w:customStyle="1" w:styleId="Bodytext20">
    <w:name w:val="Body text (2)_"/>
    <w:basedOn w:val="DefaultParagraphFont"/>
    <w:link w:val="Bodytext21"/>
    <w:uiPriority w:val="99"/>
    <w:locked/>
    <w:rsid w:val="006901B3"/>
    <w:rPr>
      <w:b/>
      <w:bCs/>
      <w:shd w:val="clear" w:color="auto" w:fill="FFFFFF"/>
    </w:rPr>
  </w:style>
  <w:style w:type="character" w:customStyle="1" w:styleId="Bodytext22">
    <w:name w:val="Body text (2)"/>
    <w:basedOn w:val="Bodytext20"/>
    <w:uiPriority w:val="99"/>
    <w:rsid w:val="006901B3"/>
  </w:style>
  <w:style w:type="paragraph" w:customStyle="1" w:styleId="Bodytext21">
    <w:name w:val="Body text (2)1"/>
    <w:basedOn w:val="Normal"/>
    <w:link w:val="Bodytext20"/>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Normal"/>
    <w:uiPriority w:val="99"/>
    <w:rsid w:val="00C21F54"/>
    <w:pPr>
      <w:spacing w:before="100" w:beforeAutospacing="1" w:after="100" w:afterAutospacing="1"/>
    </w:pPr>
    <w:rPr>
      <w:rFonts w:eastAsia="Times New Roman"/>
      <w:sz w:val="24"/>
      <w:szCs w:val="24"/>
    </w:rPr>
  </w:style>
  <w:style w:type="character" w:customStyle="1" w:styleId="a8">
    <w:name w:val="a8"/>
    <w:basedOn w:val="DefaultParagraphFont"/>
    <w:uiPriority w:val="99"/>
    <w:rsid w:val="00FC4BA6"/>
  </w:style>
  <w:style w:type="paragraph" w:customStyle="1" w:styleId="1-">
    <w:name w:val="Рег. Заголовок 1-го уровня регламента"/>
    <w:basedOn w:val="Heading1"/>
    <w:uiPriority w:val="99"/>
    <w:rsid w:val="001A5B17"/>
    <w:pPr>
      <w:keepLines w:val="0"/>
      <w:spacing w:before="240" w:after="240" w:line="276" w:lineRule="auto"/>
      <w:jc w:val="center"/>
    </w:pPr>
    <w:rPr>
      <w:rFonts w:ascii="Times New Roman" w:hAnsi="Times New Roman" w:cs="Times New Roman"/>
      <w:color w:val="auto"/>
    </w:rPr>
  </w:style>
  <w:style w:type="table" w:styleId="TableGrid">
    <w:name w:val="Table Grid"/>
    <w:basedOn w:val="TableNormal"/>
    <w:uiPriority w:val="99"/>
    <w:locked/>
    <w:rsid w:val="00BC2D5B"/>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sz w:val="22"/>
      <w:szCs w:val="22"/>
      <w:lang w:val="ru-RU" w:eastAsia="ru-RU"/>
    </w:rPr>
  </w:style>
  <w:style w:type="paragraph" w:customStyle="1" w:styleId="2-">
    <w:name w:val="Рег. Заголовок 2-го уровня регламента"/>
    <w:basedOn w:val="ConsPlusNormal"/>
    <w:uiPriority w:val="99"/>
    <w:rsid w:val="007A17EB"/>
    <w:pPr>
      <w:widowControl/>
      <w:numPr>
        <w:numId w:val="22"/>
      </w:numPr>
      <w:spacing w:before="360" w:after="240"/>
      <w:jc w:val="center"/>
      <w:outlineLvl w:val="1"/>
    </w:pPr>
    <w:rPr>
      <w:rFonts w:ascii="Times New Roman" w:hAnsi="Times New Roman" w:cs="Times New Roman"/>
      <w:b/>
      <w:bCs/>
      <w:i/>
      <w:iCs/>
      <w:sz w:val="28"/>
      <w:szCs w:val="28"/>
      <w:lang w:eastAsia="en-US"/>
    </w:rPr>
  </w:style>
  <w:style w:type="paragraph" w:customStyle="1" w:styleId="111">
    <w:name w:val="Рег. 1.1.1"/>
    <w:basedOn w:val="Normal"/>
    <w:uiPriority w:val="99"/>
    <w:rsid w:val="007A17EB"/>
    <w:pPr>
      <w:numPr>
        <w:ilvl w:val="2"/>
        <w:numId w:val="22"/>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rsid w:val="007A17EB"/>
    <w:pPr>
      <w:widowControl/>
      <w:numPr>
        <w:ilvl w:val="1"/>
        <w:numId w:val="22"/>
      </w:numPr>
      <w:spacing w:line="276" w:lineRule="auto"/>
      <w:ind w:left="3131"/>
      <w:jc w:val="both"/>
    </w:pPr>
    <w:rPr>
      <w:rFonts w:ascii="Times New Roman" w:hAnsi="Times New Roman" w:cs="Times New Roman"/>
      <w:sz w:val="28"/>
      <w:szCs w:val="28"/>
      <w:lang w:eastAsia="en-US"/>
    </w:rPr>
  </w:style>
  <w:style w:type="paragraph" w:styleId="ListParagraph">
    <w:name w:val="List Paragraph"/>
    <w:aliases w:val="Абзац списка нумерованный"/>
    <w:basedOn w:val="Normal"/>
    <w:link w:val="ListParagraphChar"/>
    <w:uiPriority w:val="99"/>
    <w:qFormat/>
    <w:rsid w:val="00364DDC"/>
    <w:pPr>
      <w:spacing w:after="200" w:line="276" w:lineRule="auto"/>
      <w:ind w:left="720"/>
    </w:pPr>
    <w:rPr>
      <w:rFonts w:ascii="Calibri" w:hAnsi="Calibri" w:cs="Calibri"/>
      <w:sz w:val="22"/>
      <w:szCs w:val="22"/>
      <w:lang w:eastAsia="en-US"/>
    </w:rPr>
  </w:style>
  <w:style w:type="character" w:customStyle="1" w:styleId="ListParagraphChar">
    <w:name w:val="List Paragraph Char"/>
    <w:aliases w:val="Абзац списка нумерованный Char"/>
    <w:link w:val="ListParagraph"/>
    <w:uiPriority w:val="99"/>
    <w:locked/>
    <w:rsid w:val="00364DDC"/>
    <w:rPr>
      <w:rFonts w:ascii="Calibri" w:hAnsi="Calibri" w:cs="Calibri"/>
      <w:sz w:val="22"/>
      <w:szCs w:val="22"/>
      <w:lang w:eastAsia="en-US"/>
    </w:rPr>
  </w:style>
  <w:style w:type="paragraph" w:customStyle="1" w:styleId="1111">
    <w:name w:val="1.1.1.1"/>
    <w:basedOn w:val="ListNumber4"/>
    <w:link w:val="11110"/>
    <w:uiPriority w:val="99"/>
    <w:rsid w:val="009574A2"/>
    <w:pPr>
      <w:spacing w:after="200"/>
    </w:pPr>
    <w:rPr>
      <w:sz w:val="24"/>
      <w:szCs w:val="24"/>
      <w:lang w:eastAsia="en-US"/>
    </w:rPr>
  </w:style>
  <w:style w:type="character" w:customStyle="1" w:styleId="11110">
    <w:name w:val="1.1.1.1 Знак"/>
    <w:basedOn w:val="DefaultParagraphFont"/>
    <w:link w:val="1111"/>
    <w:uiPriority w:val="99"/>
    <w:locked/>
    <w:rsid w:val="009574A2"/>
    <w:rPr>
      <w:sz w:val="22"/>
      <w:szCs w:val="22"/>
      <w:lang w:eastAsia="en-US"/>
    </w:rPr>
  </w:style>
  <w:style w:type="paragraph" w:styleId="ListNumber4">
    <w:name w:val="List Number 4"/>
    <w:basedOn w:val="Normal"/>
    <w:uiPriority w:val="99"/>
    <w:rsid w:val="009574A2"/>
    <w:pPr>
      <w:ind w:left="1429" w:hanging="360"/>
    </w:pPr>
  </w:style>
  <w:style w:type="paragraph" w:styleId="FootnoteText">
    <w:name w:val="footnote text"/>
    <w:basedOn w:val="Normal"/>
    <w:link w:val="FootnoteTextChar"/>
    <w:uiPriority w:val="99"/>
    <w:semiHidden/>
    <w:rsid w:val="003C4A8E"/>
    <w:rPr>
      <w:sz w:val="20"/>
      <w:szCs w:val="20"/>
    </w:rPr>
  </w:style>
  <w:style w:type="character" w:customStyle="1" w:styleId="FootnoteTextChar">
    <w:name w:val="Footnote Text Char"/>
    <w:basedOn w:val="DefaultParagraphFont"/>
    <w:link w:val="FootnoteText"/>
    <w:uiPriority w:val="99"/>
    <w:locked/>
    <w:rsid w:val="003C4A8E"/>
  </w:style>
  <w:style w:type="character" w:styleId="FootnoteReference">
    <w:name w:val="footnote reference"/>
    <w:basedOn w:val="DefaultParagraphFont"/>
    <w:uiPriority w:val="99"/>
    <w:semiHidden/>
    <w:rsid w:val="003C4A8E"/>
    <w:rPr>
      <w:vertAlign w:val="superscript"/>
    </w:rPr>
  </w:style>
  <w:style w:type="paragraph" w:styleId="EndnoteText">
    <w:name w:val="endnote text"/>
    <w:basedOn w:val="Normal"/>
    <w:link w:val="EndnoteTextChar"/>
    <w:uiPriority w:val="99"/>
    <w:semiHidden/>
    <w:rsid w:val="003C4A8E"/>
    <w:rPr>
      <w:sz w:val="20"/>
      <w:szCs w:val="20"/>
    </w:rPr>
  </w:style>
  <w:style w:type="character" w:customStyle="1" w:styleId="EndnoteTextChar">
    <w:name w:val="Endnote Text Char"/>
    <w:basedOn w:val="DefaultParagraphFont"/>
    <w:link w:val="EndnoteText"/>
    <w:uiPriority w:val="99"/>
    <w:locked/>
    <w:rsid w:val="003C4A8E"/>
  </w:style>
  <w:style w:type="character" w:styleId="EndnoteReference">
    <w:name w:val="endnote reference"/>
    <w:basedOn w:val="DefaultParagraphFont"/>
    <w:uiPriority w:val="99"/>
    <w:semiHidden/>
    <w:rsid w:val="003C4A8E"/>
    <w:rPr>
      <w:vertAlign w:val="superscript"/>
    </w:rPr>
  </w:style>
  <w:style w:type="character" w:styleId="FollowedHyperlink">
    <w:name w:val="FollowedHyperlink"/>
    <w:basedOn w:val="DefaultParagraphFont"/>
    <w:uiPriority w:val="99"/>
    <w:semiHidden/>
    <w:rsid w:val="009D0888"/>
    <w:rPr>
      <w:color w:val="800080"/>
      <w:u w:val="single"/>
    </w:rPr>
  </w:style>
  <w:style w:type="paragraph" w:customStyle="1" w:styleId="31">
    <w:name w:val="Заголовок 31"/>
    <w:basedOn w:val="Normal"/>
    <w:next w:val="Normal"/>
    <w:uiPriority w:val="99"/>
    <w:semiHidden/>
    <w:locked/>
    <w:rsid w:val="00D324E4"/>
    <w:pPr>
      <w:keepNext/>
      <w:keepLines/>
      <w:spacing w:before="40" w:line="276" w:lineRule="auto"/>
      <w:outlineLvl w:val="2"/>
    </w:pPr>
    <w:rPr>
      <w:rFonts w:ascii="Cambria" w:eastAsia="Times New Roman" w:hAnsi="Cambria" w:cs="Cambria"/>
      <w:color w:val="243F60"/>
      <w:sz w:val="24"/>
      <w:szCs w:val="24"/>
    </w:rPr>
  </w:style>
  <w:style w:type="character" w:customStyle="1" w:styleId="a3">
    <w:name w:val="Основной текст_"/>
    <w:basedOn w:val="DefaultParagraphFont"/>
    <w:link w:val="6"/>
    <w:uiPriority w:val="99"/>
    <w:locked/>
    <w:rsid w:val="00D324E4"/>
    <w:rPr>
      <w:sz w:val="27"/>
      <w:szCs w:val="27"/>
      <w:shd w:val="clear" w:color="auto" w:fill="FFFFFF"/>
    </w:rPr>
  </w:style>
  <w:style w:type="paragraph" w:customStyle="1" w:styleId="6">
    <w:name w:val="Основной текст6"/>
    <w:basedOn w:val="Normal"/>
    <w:link w:val="a3"/>
    <w:uiPriority w:val="99"/>
    <w:rsid w:val="00D324E4"/>
    <w:pPr>
      <w:widowControl w:val="0"/>
      <w:shd w:val="clear" w:color="auto" w:fill="FFFFFF"/>
      <w:spacing w:before="600" w:after="900" w:line="322" w:lineRule="exact"/>
    </w:pPr>
    <w:rPr>
      <w:sz w:val="27"/>
      <w:szCs w:val="27"/>
    </w:rPr>
  </w:style>
  <w:style w:type="paragraph" w:customStyle="1" w:styleId="a4">
    <w:name w:val="Базовый"/>
    <w:uiPriority w:val="99"/>
    <w:rsid w:val="00D324E4"/>
    <w:pPr>
      <w:suppressAutoHyphens/>
      <w:spacing w:after="200" w:line="276" w:lineRule="auto"/>
    </w:pPr>
    <w:rPr>
      <w:rFonts w:ascii="Calibri" w:eastAsia="SimSun" w:hAnsi="Calibri" w:cs="Calibri"/>
      <w:color w:val="00000A"/>
    </w:rPr>
  </w:style>
  <w:style w:type="character" w:customStyle="1" w:styleId="-">
    <w:name w:val="Интернет-ссылка"/>
    <w:basedOn w:val="DefaultParagraphFont"/>
    <w:uiPriority w:val="99"/>
    <w:rsid w:val="00D324E4"/>
    <w:rPr>
      <w:color w:val="0000FF"/>
      <w:u w:val="single"/>
      <w:lang w:val="ru-RU" w:eastAsia="ru-RU"/>
    </w:rPr>
  </w:style>
  <w:style w:type="character" w:customStyle="1" w:styleId="a5">
    <w:name w:val="Цветовое выделение для Нормальный"/>
    <w:uiPriority w:val="99"/>
    <w:rsid w:val="00D324E4"/>
  </w:style>
  <w:style w:type="character" w:customStyle="1" w:styleId="21">
    <w:name w:val="Основной текст (2)_"/>
    <w:basedOn w:val="DefaultParagraphFont"/>
    <w:link w:val="22"/>
    <w:uiPriority w:val="99"/>
    <w:locked/>
    <w:rsid w:val="00D324E4"/>
    <w:rPr>
      <w:b/>
      <w:bCs/>
      <w:sz w:val="27"/>
      <w:szCs w:val="27"/>
      <w:shd w:val="clear" w:color="auto" w:fill="FFFFFF"/>
    </w:rPr>
  </w:style>
  <w:style w:type="paragraph" w:customStyle="1" w:styleId="22">
    <w:name w:val="Основной текст (2)"/>
    <w:basedOn w:val="Normal"/>
    <w:link w:val="21"/>
    <w:uiPriority w:val="99"/>
    <w:rsid w:val="00D324E4"/>
    <w:pPr>
      <w:widowControl w:val="0"/>
      <w:shd w:val="clear" w:color="auto" w:fill="FFFFFF"/>
      <w:spacing w:after="300" w:line="322" w:lineRule="exact"/>
      <w:jc w:val="center"/>
    </w:pPr>
    <w:rPr>
      <w:b/>
      <w:bCs/>
      <w:sz w:val="27"/>
      <w:szCs w:val="27"/>
    </w:rPr>
  </w:style>
  <w:style w:type="character" w:customStyle="1" w:styleId="15">
    <w:name w:val="Неразрешенное упоминание1"/>
    <w:basedOn w:val="DefaultParagraphFont"/>
    <w:uiPriority w:val="99"/>
    <w:semiHidden/>
    <w:rsid w:val="00D324E4"/>
    <w:rPr>
      <w:color w:val="auto"/>
      <w:shd w:val="clear" w:color="auto" w:fill="auto"/>
    </w:rPr>
  </w:style>
  <w:style w:type="character" w:styleId="PageNumber">
    <w:name w:val="page number"/>
    <w:basedOn w:val="DefaultParagraphFont"/>
    <w:uiPriority w:val="99"/>
    <w:rsid w:val="00D324E4"/>
  </w:style>
  <w:style w:type="paragraph" w:customStyle="1" w:styleId="41">
    <w:name w:val="Заголовок 41"/>
    <w:basedOn w:val="Normal"/>
    <w:next w:val="Normal"/>
    <w:uiPriority w:val="99"/>
    <w:semiHidden/>
    <w:rsid w:val="00D324E4"/>
    <w:pPr>
      <w:keepNext/>
      <w:keepLines/>
      <w:spacing w:before="200"/>
      <w:outlineLvl w:val="3"/>
    </w:pPr>
    <w:rPr>
      <w:rFonts w:ascii="Calibri Light" w:eastAsia="Times New Roman" w:hAnsi="Calibri Light" w:cs="Calibri Light"/>
      <w:b/>
      <w:bCs/>
      <w:i/>
      <w:iCs/>
      <w:color w:val="5B9BD5"/>
    </w:rPr>
  </w:style>
  <w:style w:type="table" w:customStyle="1" w:styleId="16">
    <w:name w:val="Сетка таблицы1"/>
    <w:uiPriority w:val="99"/>
    <w:locked/>
    <w:rsid w:val="00D324E4"/>
    <w:pPr>
      <w:suppressAutoHyphens/>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Normal"/>
    <w:uiPriority w:val="99"/>
    <w:rsid w:val="00D324E4"/>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324E4"/>
    <w:rPr>
      <w:rFonts w:ascii="Courier New" w:hAnsi="Courier New" w:cs="Courier New"/>
    </w:rPr>
  </w:style>
  <w:style w:type="paragraph" w:customStyle="1" w:styleId="s91">
    <w:name w:val="s_91"/>
    <w:basedOn w:val="Normal"/>
    <w:uiPriority w:val="99"/>
    <w:rsid w:val="00D324E4"/>
    <w:pPr>
      <w:spacing w:before="100" w:beforeAutospacing="1" w:after="100" w:afterAutospacing="1"/>
    </w:pPr>
    <w:rPr>
      <w:rFonts w:eastAsia="Times New Roman"/>
      <w:sz w:val="24"/>
      <w:szCs w:val="24"/>
    </w:rPr>
  </w:style>
  <w:style w:type="paragraph" w:customStyle="1" w:styleId="17">
    <w:name w:val="Текст сноски1"/>
    <w:basedOn w:val="Normal"/>
    <w:next w:val="FootnoteText"/>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rPr>
  </w:style>
  <w:style w:type="paragraph" w:customStyle="1" w:styleId="unformattext">
    <w:name w:val="unformattext"/>
    <w:basedOn w:val="Normal"/>
    <w:uiPriority w:val="99"/>
    <w:rsid w:val="00D324E4"/>
    <w:pPr>
      <w:spacing w:before="100" w:beforeAutospacing="1" w:after="100" w:afterAutospacing="1"/>
    </w:pPr>
    <w:rPr>
      <w:rFonts w:eastAsia="Times New Roman"/>
      <w:sz w:val="24"/>
      <w:szCs w:val="24"/>
    </w:rPr>
  </w:style>
  <w:style w:type="paragraph" w:customStyle="1" w:styleId="a6">
    <w:name w:val="Содержимое таблицы"/>
    <w:basedOn w:val="Normal"/>
    <w:uiPriority w:val="99"/>
    <w:rsid w:val="00D324E4"/>
    <w:pPr>
      <w:widowControl w:val="0"/>
      <w:suppressLineNumbers/>
      <w:suppressAutoHyphens/>
    </w:pPr>
    <w:rPr>
      <w:rFonts w:ascii="Liberation Serif" w:hAnsi="Liberation Serif" w:cs="Liberation Serif"/>
      <w:color w:val="000000"/>
      <w:kern w:val="1"/>
      <w:sz w:val="24"/>
      <w:szCs w:val="24"/>
      <w:lang w:eastAsia="zh-CN"/>
    </w:rPr>
  </w:style>
  <w:style w:type="paragraph" w:customStyle="1" w:styleId="110">
    <w:name w:val="Заголовок 11"/>
    <w:basedOn w:val="Normal"/>
    <w:uiPriority w:val="99"/>
    <w:rsid w:val="00D324E4"/>
    <w:pPr>
      <w:widowControl w:val="0"/>
      <w:autoSpaceDE w:val="0"/>
      <w:autoSpaceDN w:val="0"/>
      <w:spacing w:before="6"/>
      <w:ind w:left="20"/>
      <w:outlineLvl w:val="1"/>
    </w:pPr>
    <w:rPr>
      <w:rFonts w:eastAsia="Times New Roman"/>
      <w:b/>
      <w:bCs/>
    </w:rPr>
  </w:style>
  <w:style w:type="table" w:customStyle="1" w:styleId="TableNormal1">
    <w:name w:val="Table Normal1"/>
    <w:uiPriority w:val="99"/>
    <w:semiHidden/>
    <w:rsid w:val="00D324E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99"/>
    <w:rsid w:val="00D324E4"/>
    <w:pPr>
      <w:widowControl w:val="0"/>
      <w:autoSpaceDE w:val="0"/>
      <w:autoSpaceDN w:val="0"/>
    </w:pPr>
    <w:rPr>
      <w:rFonts w:eastAsia="Times New Roman"/>
      <w:sz w:val="22"/>
      <w:szCs w:val="22"/>
    </w:rPr>
  </w:style>
  <w:style w:type="paragraph" w:customStyle="1" w:styleId="210">
    <w:name w:val="Заголовок 21"/>
    <w:basedOn w:val="Normal"/>
    <w:uiPriority w:val="99"/>
    <w:rsid w:val="00D324E4"/>
    <w:pPr>
      <w:widowControl w:val="0"/>
      <w:autoSpaceDE w:val="0"/>
      <w:autoSpaceDN w:val="0"/>
      <w:ind w:left="4562"/>
      <w:outlineLvl w:val="2"/>
    </w:pPr>
    <w:rPr>
      <w:rFonts w:eastAsia="Times New Roman"/>
    </w:rPr>
  </w:style>
  <w:style w:type="paragraph" w:customStyle="1" w:styleId="18">
    <w:name w:val="Знак1 Знак"/>
    <w:basedOn w:val="Normal"/>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DefaultParagraphFont"/>
    <w:uiPriority w:val="99"/>
    <w:rsid w:val="00D324E4"/>
  </w:style>
  <w:style w:type="character" w:customStyle="1" w:styleId="a7">
    <w:name w:val="Гипертекстовая ссылка"/>
    <w:uiPriority w:val="99"/>
    <w:rsid w:val="00D324E4"/>
    <w:rPr>
      <w:color w:val="auto"/>
    </w:rPr>
  </w:style>
  <w:style w:type="character" w:customStyle="1" w:styleId="410">
    <w:name w:val="Заголовок 4 Знак1"/>
    <w:basedOn w:val="DefaultParagraphFont"/>
    <w:uiPriority w:val="99"/>
    <w:semiHidden/>
    <w:rsid w:val="00D324E4"/>
    <w:rPr>
      <w:rFonts w:ascii="Cambria" w:hAnsi="Cambria" w:cs="Cambria"/>
      <w:i/>
      <w:iCs/>
      <w:color w:val="365F91"/>
    </w:rPr>
  </w:style>
  <w:style w:type="character" w:customStyle="1" w:styleId="19">
    <w:name w:val="Текст сноски Знак1"/>
    <w:basedOn w:val="DefaultParagraphFont"/>
    <w:uiPriority w:val="99"/>
    <w:semiHidden/>
    <w:rsid w:val="00D324E4"/>
    <w:rPr>
      <w:sz w:val="20"/>
      <w:szCs w:val="20"/>
    </w:rPr>
  </w:style>
  <w:style w:type="character" w:customStyle="1" w:styleId="310">
    <w:name w:val="Заголовок 3 Знак1"/>
    <w:basedOn w:val="DefaultParagraphFont"/>
    <w:uiPriority w:val="99"/>
    <w:semiHidden/>
    <w:rsid w:val="00D324E4"/>
    <w:rPr>
      <w:rFonts w:ascii="Cambria" w:hAnsi="Cambria" w:cs="Cambria"/>
      <w:color w:val="243F60"/>
      <w:sz w:val="24"/>
      <w:szCs w:val="24"/>
    </w:rPr>
  </w:style>
  <w:style w:type="paragraph" w:customStyle="1" w:styleId="1">
    <w:name w:val="Знак Знак Знак Знак1 Знак Знак Знак"/>
    <w:basedOn w:val="Normal"/>
    <w:link w:val="DefaultParagraphFont"/>
    <w:uiPriority w:val="99"/>
    <w:rsid w:val="00E52FC7"/>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910312364">
      <w:marLeft w:val="0"/>
      <w:marRight w:val="0"/>
      <w:marTop w:val="0"/>
      <w:marBottom w:val="0"/>
      <w:divBdr>
        <w:top w:val="none" w:sz="0" w:space="0" w:color="auto"/>
        <w:left w:val="none" w:sz="0" w:space="0" w:color="auto"/>
        <w:bottom w:val="none" w:sz="0" w:space="0" w:color="auto"/>
        <w:right w:val="none" w:sz="0" w:space="0" w:color="auto"/>
      </w:divBdr>
    </w:div>
    <w:div w:id="1910312365">
      <w:marLeft w:val="0"/>
      <w:marRight w:val="0"/>
      <w:marTop w:val="0"/>
      <w:marBottom w:val="0"/>
      <w:divBdr>
        <w:top w:val="none" w:sz="0" w:space="0" w:color="auto"/>
        <w:left w:val="none" w:sz="0" w:space="0" w:color="auto"/>
        <w:bottom w:val="none" w:sz="0" w:space="0" w:color="auto"/>
        <w:right w:val="none" w:sz="0" w:space="0" w:color="auto"/>
      </w:divBdr>
    </w:div>
    <w:div w:id="1910312367">
      <w:marLeft w:val="0"/>
      <w:marRight w:val="0"/>
      <w:marTop w:val="0"/>
      <w:marBottom w:val="0"/>
      <w:divBdr>
        <w:top w:val="none" w:sz="0" w:space="0" w:color="auto"/>
        <w:left w:val="none" w:sz="0" w:space="0" w:color="auto"/>
        <w:bottom w:val="none" w:sz="0" w:space="0" w:color="auto"/>
        <w:right w:val="none" w:sz="0" w:space="0" w:color="auto"/>
      </w:divBdr>
    </w:div>
    <w:div w:id="1910312369">
      <w:marLeft w:val="0"/>
      <w:marRight w:val="0"/>
      <w:marTop w:val="0"/>
      <w:marBottom w:val="0"/>
      <w:divBdr>
        <w:top w:val="none" w:sz="0" w:space="0" w:color="auto"/>
        <w:left w:val="none" w:sz="0" w:space="0" w:color="auto"/>
        <w:bottom w:val="none" w:sz="0" w:space="0" w:color="auto"/>
        <w:right w:val="none" w:sz="0" w:space="0" w:color="auto"/>
      </w:divBdr>
    </w:div>
    <w:div w:id="1910312370">
      <w:marLeft w:val="0"/>
      <w:marRight w:val="0"/>
      <w:marTop w:val="0"/>
      <w:marBottom w:val="0"/>
      <w:divBdr>
        <w:top w:val="none" w:sz="0" w:space="0" w:color="auto"/>
        <w:left w:val="none" w:sz="0" w:space="0" w:color="auto"/>
        <w:bottom w:val="none" w:sz="0" w:space="0" w:color="auto"/>
        <w:right w:val="none" w:sz="0" w:space="0" w:color="auto"/>
      </w:divBdr>
    </w:div>
    <w:div w:id="1910312372">
      <w:marLeft w:val="0"/>
      <w:marRight w:val="0"/>
      <w:marTop w:val="0"/>
      <w:marBottom w:val="0"/>
      <w:divBdr>
        <w:top w:val="none" w:sz="0" w:space="0" w:color="auto"/>
        <w:left w:val="none" w:sz="0" w:space="0" w:color="auto"/>
        <w:bottom w:val="none" w:sz="0" w:space="0" w:color="auto"/>
        <w:right w:val="none" w:sz="0" w:space="0" w:color="auto"/>
      </w:divBdr>
    </w:div>
    <w:div w:id="1910312376">
      <w:marLeft w:val="0"/>
      <w:marRight w:val="0"/>
      <w:marTop w:val="0"/>
      <w:marBottom w:val="0"/>
      <w:divBdr>
        <w:top w:val="none" w:sz="0" w:space="0" w:color="auto"/>
        <w:left w:val="none" w:sz="0" w:space="0" w:color="auto"/>
        <w:bottom w:val="none" w:sz="0" w:space="0" w:color="auto"/>
        <w:right w:val="none" w:sz="0" w:space="0" w:color="auto"/>
      </w:divBdr>
    </w:div>
    <w:div w:id="1910312377">
      <w:marLeft w:val="0"/>
      <w:marRight w:val="0"/>
      <w:marTop w:val="0"/>
      <w:marBottom w:val="0"/>
      <w:divBdr>
        <w:top w:val="none" w:sz="0" w:space="0" w:color="auto"/>
        <w:left w:val="none" w:sz="0" w:space="0" w:color="auto"/>
        <w:bottom w:val="none" w:sz="0" w:space="0" w:color="auto"/>
        <w:right w:val="none" w:sz="0" w:space="0" w:color="auto"/>
      </w:divBdr>
    </w:div>
    <w:div w:id="1910312378">
      <w:marLeft w:val="0"/>
      <w:marRight w:val="0"/>
      <w:marTop w:val="0"/>
      <w:marBottom w:val="0"/>
      <w:divBdr>
        <w:top w:val="none" w:sz="0" w:space="0" w:color="auto"/>
        <w:left w:val="none" w:sz="0" w:space="0" w:color="auto"/>
        <w:bottom w:val="none" w:sz="0" w:space="0" w:color="auto"/>
        <w:right w:val="none" w:sz="0" w:space="0" w:color="auto"/>
      </w:divBdr>
    </w:div>
    <w:div w:id="1910312380">
      <w:marLeft w:val="0"/>
      <w:marRight w:val="0"/>
      <w:marTop w:val="0"/>
      <w:marBottom w:val="0"/>
      <w:divBdr>
        <w:top w:val="none" w:sz="0" w:space="0" w:color="auto"/>
        <w:left w:val="none" w:sz="0" w:space="0" w:color="auto"/>
        <w:bottom w:val="none" w:sz="0" w:space="0" w:color="auto"/>
        <w:right w:val="none" w:sz="0" w:space="0" w:color="auto"/>
      </w:divBdr>
    </w:div>
    <w:div w:id="1910312382">
      <w:marLeft w:val="0"/>
      <w:marRight w:val="0"/>
      <w:marTop w:val="0"/>
      <w:marBottom w:val="0"/>
      <w:divBdr>
        <w:top w:val="none" w:sz="0" w:space="0" w:color="auto"/>
        <w:left w:val="none" w:sz="0" w:space="0" w:color="auto"/>
        <w:bottom w:val="none" w:sz="0" w:space="0" w:color="auto"/>
        <w:right w:val="none" w:sz="0" w:space="0" w:color="auto"/>
      </w:divBdr>
    </w:div>
    <w:div w:id="1910312384">
      <w:marLeft w:val="0"/>
      <w:marRight w:val="0"/>
      <w:marTop w:val="0"/>
      <w:marBottom w:val="0"/>
      <w:divBdr>
        <w:top w:val="none" w:sz="0" w:space="0" w:color="auto"/>
        <w:left w:val="none" w:sz="0" w:space="0" w:color="auto"/>
        <w:bottom w:val="none" w:sz="0" w:space="0" w:color="auto"/>
        <w:right w:val="none" w:sz="0" w:space="0" w:color="auto"/>
      </w:divBdr>
    </w:div>
    <w:div w:id="1910312385">
      <w:marLeft w:val="0"/>
      <w:marRight w:val="0"/>
      <w:marTop w:val="0"/>
      <w:marBottom w:val="0"/>
      <w:divBdr>
        <w:top w:val="none" w:sz="0" w:space="0" w:color="auto"/>
        <w:left w:val="none" w:sz="0" w:space="0" w:color="auto"/>
        <w:bottom w:val="none" w:sz="0" w:space="0" w:color="auto"/>
        <w:right w:val="none" w:sz="0" w:space="0" w:color="auto"/>
      </w:divBdr>
    </w:div>
    <w:div w:id="1910312386">
      <w:marLeft w:val="0"/>
      <w:marRight w:val="0"/>
      <w:marTop w:val="0"/>
      <w:marBottom w:val="0"/>
      <w:divBdr>
        <w:top w:val="none" w:sz="0" w:space="0" w:color="auto"/>
        <w:left w:val="none" w:sz="0" w:space="0" w:color="auto"/>
        <w:bottom w:val="none" w:sz="0" w:space="0" w:color="auto"/>
        <w:right w:val="none" w:sz="0" w:space="0" w:color="auto"/>
      </w:divBdr>
    </w:div>
    <w:div w:id="1910312387">
      <w:marLeft w:val="0"/>
      <w:marRight w:val="0"/>
      <w:marTop w:val="0"/>
      <w:marBottom w:val="0"/>
      <w:divBdr>
        <w:top w:val="none" w:sz="0" w:space="0" w:color="auto"/>
        <w:left w:val="none" w:sz="0" w:space="0" w:color="auto"/>
        <w:bottom w:val="none" w:sz="0" w:space="0" w:color="auto"/>
        <w:right w:val="none" w:sz="0" w:space="0" w:color="auto"/>
      </w:divBdr>
    </w:div>
    <w:div w:id="1910312388">
      <w:marLeft w:val="0"/>
      <w:marRight w:val="0"/>
      <w:marTop w:val="0"/>
      <w:marBottom w:val="0"/>
      <w:divBdr>
        <w:top w:val="none" w:sz="0" w:space="0" w:color="auto"/>
        <w:left w:val="none" w:sz="0" w:space="0" w:color="auto"/>
        <w:bottom w:val="none" w:sz="0" w:space="0" w:color="auto"/>
        <w:right w:val="none" w:sz="0" w:space="0" w:color="auto"/>
      </w:divBdr>
    </w:div>
    <w:div w:id="1910312390">
      <w:marLeft w:val="0"/>
      <w:marRight w:val="0"/>
      <w:marTop w:val="0"/>
      <w:marBottom w:val="0"/>
      <w:divBdr>
        <w:top w:val="none" w:sz="0" w:space="0" w:color="auto"/>
        <w:left w:val="none" w:sz="0" w:space="0" w:color="auto"/>
        <w:bottom w:val="none" w:sz="0" w:space="0" w:color="auto"/>
        <w:right w:val="none" w:sz="0" w:space="0" w:color="auto"/>
      </w:divBdr>
    </w:div>
    <w:div w:id="1910312392">
      <w:marLeft w:val="0"/>
      <w:marRight w:val="0"/>
      <w:marTop w:val="0"/>
      <w:marBottom w:val="0"/>
      <w:divBdr>
        <w:top w:val="none" w:sz="0" w:space="0" w:color="auto"/>
        <w:left w:val="none" w:sz="0" w:space="0" w:color="auto"/>
        <w:bottom w:val="none" w:sz="0" w:space="0" w:color="auto"/>
        <w:right w:val="none" w:sz="0" w:space="0" w:color="auto"/>
      </w:divBdr>
    </w:div>
    <w:div w:id="1910312394">
      <w:marLeft w:val="0"/>
      <w:marRight w:val="0"/>
      <w:marTop w:val="0"/>
      <w:marBottom w:val="0"/>
      <w:divBdr>
        <w:top w:val="none" w:sz="0" w:space="0" w:color="auto"/>
        <w:left w:val="none" w:sz="0" w:space="0" w:color="auto"/>
        <w:bottom w:val="none" w:sz="0" w:space="0" w:color="auto"/>
        <w:right w:val="none" w:sz="0" w:space="0" w:color="auto"/>
      </w:divBdr>
    </w:div>
    <w:div w:id="1910312395">
      <w:marLeft w:val="0"/>
      <w:marRight w:val="0"/>
      <w:marTop w:val="0"/>
      <w:marBottom w:val="0"/>
      <w:divBdr>
        <w:top w:val="none" w:sz="0" w:space="0" w:color="auto"/>
        <w:left w:val="none" w:sz="0" w:space="0" w:color="auto"/>
        <w:bottom w:val="none" w:sz="0" w:space="0" w:color="auto"/>
        <w:right w:val="none" w:sz="0" w:space="0" w:color="auto"/>
      </w:divBdr>
    </w:div>
    <w:div w:id="1910312401">
      <w:marLeft w:val="0"/>
      <w:marRight w:val="0"/>
      <w:marTop w:val="0"/>
      <w:marBottom w:val="0"/>
      <w:divBdr>
        <w:top w:val="none" w:sz="0" w:space="0" w:color="auto"/>
        <w:left w:val="none" w:sz="0" w:space="0" w:color="auto"/>
        <w:bottom w:val="none" w:sz="0" w:space="0" w:color="auto"/>
        <w:right w:val="none" w:sz="0" w:space="0" w:color="auto"/>
      </w:divBdr>
    </w:div>
    <w:div w:id="1910312402">
      <w:marLeft w:val="0"/>
      <w:marRight w:val="0"/>
      <w:marTop w:val="0"/>
      <w:marBottom w:val="0"/>
      <w:divBdr>
        <w:top w:val="none" w:sz="0" w:space="0" w:color="auto"/>
        <w:left w:val="none" w:sz="0" w:space="0" w:color="auto"/>
        <w:bottom w:val="none" w:sz="0" w:space="0" w:color="auto"/>
        <w:right w:val="none" w:sz="0" w:space="0" w:color="auto"/>
      </w:divBdr>
    </w:div>
    <w:div w:id="1910312404">
      <w:marLeft w:val="0"/>
      <w:marRight w:val="0"/>
      <w:marTop w:val="0"/>
      <w:marBottom w:val="0"/>
      <w:divBdr>
        <w:top w:val="none" w:sz="0" w:space="0" w:color="auto"/>
        <w:left w:val="none" w:sz="0" w:space="0" w:color="auto"/>
        <w:bottom w:val="none" w:sz="0" w:space="0" w:color="auto"/>
        <w:right w:val="none" w:sz="0" w:space="0" w:color="auto"/>
      </w:divBdr>
    </w:div>
    <w:div w:id="1910312405">
      <w:marLeft w:val="0"/>
      <w:marRight w:val="0"/>
      <w:marTop w:val="0"/>
      <w:marBottom w:val="0"/>
      <w:divBdr>
        <w:top w:val="none" w:sz="0" w:space="0" w:color="auto"/>
        <w:left w:val="none" w:sz="0" w:space="0" w:color="auto"/>
        <w:bottom w:val="none" w:sz="0" w:space="0" w:color="auto"/>
        <w:right w:val="none" w:sz="0" w:space="0" w:color="auto"/>
      </w:divBdr>
    </w:div>
    <w:div w:id="1910312406">
      <w:marLeft w:val="0"/>
      <w:marRight w:val="0"/>
      <w:marTop w:val="0"/>
      <w:marBottom w:val="0"/>
      <w:divBdr>
        <w:top w:val="none" w:sz="0" w:space="0" w:color="auto"/>
        <w:left w:val="none" w:sz="0" w:space="0" w:color="auto"/>
        <w:bottom w:val="none" w:sz="0" w:space="0" w:color="auto"/>
        <w:right w:val="none" w:sz="0" w:space="0" w:color="auto"/>
      </w:divBdr>
    </w:div>
    <w:div w:id="1910312408">
      <w:marLeft w:val="0"/>
      <w:marRight w:val="0"/>
      <w:marTop w:val="0"/>
      <w:marBottom w:val="0"/>
      <w:divBdr>
        <w:top w:val="none" w:sz="0" w:space="0" w:color="auto"/>
        <w:left w:val="none" w:sz="0" w:space="0" w:color="auto"/>
        <w:bottom w:val="none" w:sz="0" w:space="0" w:color="auto"/>
        <w:right w:val="none" w:sz="0" w:space="0" w:color="auto"/>
      </w:divBdr>
    </w:div>
    <w:div w:id="1910312409">
      <w:marLeft w:val="0"/>
      <w:marRight w:val="0"/>
      <w:marTop w:val="0"/>
      <w:marBottom w:val="0"/>
      <w:divBdr>
        <w:top w:val="none" w:sz="0" w:space="0" w:color="auto"/>
        <w:left w:val="none" w:sz="0" w:space="0" w:color="auto"/>
        <w:bottom w:val="none" w:sz="0" w:space="0" w:color="auto"/>
        <w:right w:val="none" w:sz="0" w:space="0" w:color="auto"/>
      </w:divBdr>
    </w:div>
    <w:div w:id="1910312410">
      <w:marLeft w:val="0"/>
      <w:marRight w:val="0"/>
      <w:marTop w:val="0"/>
      <w:marBottom w:val="0"/>
      <w:divBdr>
        <w:top w:val="none" w:sz="0" w:space="0" w:color="auto"/>
        <w:left w:val="none" w:sz="0" w:space="0" w:color="auto"/>
        <w:bottom w:val="none" w:sz="0" w:space="0" w:color="auto"/>
        <w:right w:val="none" w:sz="0" w:space="0" w:color="auto"/>
      </w:divBdr>
    </w:div>
    <w:div w:id="1910312411">
      <w:marLeft w:val="0"/>
      <w:marRight w:val="0"/>
      <w:marTop w:val="0"/>
      <w:marBottom w:val="0"/>
      <w:divBdr>
        <w:top w:val="none" w:sz="0" w:space="0" w:color="auto"/>
        <w:left w:val="none" w:sz="0" w:space="0" w:color="auto"/>
        <w:bottom w:val="none" w:sz="0" w:space="0" w:color="auto"/>
        <w:right w:val="none" w:sz="0" w:space="0" w:color="auto"/>
      </w:divBdr>
      <w:divsChild>
        <w:div w:id="1910312371">
          <w:marLeft w:val="0"/>
          <w:marRight w:val="0"/>
          <w:marTop w:val="0"/>
          <w:marBottom w:val="0"/>
          <w:divBdr>
            <w:top w:val="none" w:sz="0" w:space="0" w:color="auto"/>
            <w:left w:val="none" w:sz="0" w:space="0" w:color="auto"/>
            <w:bottom w:val="none" w:sz="0" w:space="0" w:color="auto"/>
            <w:right w:val="none" w:sz="0" w:space="0" w:color="auto"/>
          </w:divBdr>
        </w:div>
        <w:div w:id="1910312374">
          <w:marLeft w:val="0"/>
          <w:marRight w:val="0"/>
          <w:marTop w:val="0"/>
          <w:marBottom w:val="0"/>
          <w:divBdr>
            <w:top w:val="none" w:sz="0" w:space="0" w:color="auto"/>
            <w:left w:val="none" w:sz="0" w:space="0" w:color="auto"/>
            <w:bottom w:val="none" w:sz="0" w:space="0" w:color="auto"/>
            <w:right w:val="none" w:sz="0" w:space="0" w:color="auto"/>
          </w:divBdr>
        </w:div>
        <w:div w:id="1910312375">
          <w:marLeft w:val="0"/>
          <w:marRight w:val="0"/>
          <w:marTop w:val="0"/>
          <w:marBottom w:val="0"/>
          <w:divBdr>
            <w:top w:val="none" w:sz="0" w:space="0" w:color="auto"/>
            <w:left w:val="none" w:sz="0" w:space="0" w:color="auto"/>
            <w:bottom w:val="none" w:sz="0" w:space="0" w:color="auto"/>
            <w:right w:val="none" w:sz="0" w:space="0" w:color="auto"/>
          </w:divBdr>
        </w:div>
        <w:div w:id="1910312381">
          <w:marLeft w:val="0"/>
          <w:marRight w:val="0"/>
          <w:marTop w:val="0"/>
          <w:marBottom w:val="0"/>
          <w:divBdr>
            <w:top w:val="none" w:sz="0" w:space="0" w:color="auto"/>
            <w:left w:val="none" w:sz="0" w:space="0" w:color="auto"/>
            <w:bottom w:val="none" w:sz="0" w:space="0" w:color="auto"/>
            <w:right w:val="none" w:sz="0" w:space="0" w:color="auto"/>
          </w:divBdr>
        </w:div>
        <w:div w:id="1910312393">
          <w:marLeft w:val="0"/>
          <w:marRight w:val="0"/>
          <w:marTop w:val="0"/>
          <w:marBottom w:val="0"/>
          <w:divBdr>
            <w:top w:val="none" w:sz="0" w:space="0" w:color="auto"/>
            <w:left w:val="none" w:sz="0" w:space="0" w:color="auto"/>
            <w:bottom w:val="none" w:sz="0" w:space="0" w:color="auto"/>
            <w:right w:val="none" w:sz="0" w:space="0" w:color="auto"/>
          </w:divBdr>
        </w:div>
        <w:div w:id="1910312399">
          <w:marLeft w:val="0"/>
          <w:marRight w:val="0"/>
          <w:marTop w:val="0"/>
          <w:marBottom w:val="0"/>
          <w:divBdr>
            <w:top w:val="none" w:sz="0" w:space="0" w:color="auto"/>
            <w:left w:val="none" w:sz="0" w:space="0" w:color="auto"/>
            <w:bottom w:val="none" w:sz="0" w:space="0" w:color="auto"/>
            <w:right w:val="none" w:sz="0" w:space="0" w:color="auto"/>
          </w:divBdr>
        </w:div>
        <w:div w:id="1910312400">
          <w:marLeft w:val="0"/>
          <w:marRight w:val="0"/>
          <w:marTop w:val="0"/>
          <w:marBottom w:val="0"/>
          <w:divBdr>
            <w:top w:val="none" w:sz="0" w:space="0" w:color="auto"/>
            <w:left w:val="none" w:sz="0" w:space="0" w:color="auto"/>
            <w:bottom w:val="none" w:sz="0" w:space="0" w:color="auto"/>
            <w:right w:val="none" w:sz="0" w:space="0" w:color="auto"/>
          </w:divBdr>
        </w:div>
        <w:div w:id="1910312403">
          <w:marLeft w:val="0"/>
          <w:marRight w:val="0"/>
          <w:marTop w:val="0"/>
          <w:marBottom w:val="0"/>
          <w:divBdr>
            <w:top w:val="none" w:sz="0" w:space="0" w:color="auto"/>
            <w:left w:val="none" w:sz="0" w:space="0" w:color="auto"/>
            <w:bottom w:val="none" w:sz="0" w:space="0" w:color="auto"/>
            <w:right w:val="none" w:sz="0" w:space="0" w:color="auto"/>
          </w:divBdr>
        </w:div>
        <w:div w:id="1910312407">
          <w:marLeft w:val="0"/>
          <w:marRight w:val="0"/>
          <w:marTop w:val="0"/>
          <w:marBottom w:val="0"/>
          <w:divBdr>
            <w:top w:val="none" w:sz="0" w:space="0" w:color="auto"/>
            <w:left w:val="none" w:sz="0" w:space="0" w:color="auto"/>
            <w:bottom w:val="none" w:sz="0" w:space="0" w:color="auto"/>
            <w:right w:val="none" w:sz="0" w:space="0" w:color="auto"/>
          </w:divBdr>
        </w:div>
        <w:div w:id="1910312415">
          <w:marLeft w:val="0"/>
          <w:marRight w:val="0"/>
          <w:marTop w:val="0"/>
          <w:marBottom w:val="0"/>
          <w:divBdr>
            <w:top w:val="none" w:sz="0" w:space="0" w:color="auto"/>
            <w:left w:val="none" w:sz="0" w:space="0" w:color="auto"/>
            <w:bottom w:val="none" w:sz="0" w:space="0" w:color="auto"/>
            <w:right w:val="none" w:sz="0" w:space="0" w:color="auto"/>
          </w:divBdr>
        </w:div>
        <w:div w:id="1910312417">
          <w:marLeft w:val="0"/>
          <w:marRight w:val="0"/>
          <w:marTop w:val="0"/>
          <w:marBottom w:val="0"/>
          <w:divBdr>
            <w:top w:val="none" w:sz="0" w:space="0" w:color="auto"/>
            <w:left w:val="none" w:sz="0" w:space="0" w:color="auto"/>
            <w:bottom w:val="none" w:sz="0" w:space="0" w:color="auto"/>
            <w:right w:val="none" w:sz="0" w:space="0" w:color="auto"/>
          </w:divBdr>
        </w:div>
      </w:divsChild>
    </w:div>
    <w:div w:id="1910312412">
      <w:marLeft w:val="0"/>
      <w:marRight w:val="0"/>
      <w:marTop w:val="0"/>
      <w:marBottom w:val="0"/>
      <w:divBdr>
        <w:top w:val="none" w:sz="0" w:space="0" w:color="auto"/>
        <w:left w:val="none" w:sz="0" w:space="0" w:color="auto"/>
        <w:bottom w:val="none" w:sz="0" w:space="0" w:color="auto"/>
        <w:right w:val="none" w:sz="0" w:space="0" w:color="auto"/>
      </w:divBdr>
      <w:divsChild>
        <w:div w:id="1910312366">
          <w:marLeft w:val="0"/>
          <w:marRight w:val="0"/>
          <w:marTop w:val="240"/>
          <w:marBottom w:val="240"/>
          <w:divBdr>
            <w:top w:val="none" w:sz="0" w:space="0" w:color="auto"/>
            <w:left w:val="none" w:sz="0" w:space="0" w:color="auto"/>
            <w:bottom w:val="none" w:sz="0" w:space="0" w:color="auto"/>
            <w:right w:val="none" w:sz="0" w:space="0" w:color="auto"/>
          </w:divBdr>
        </w:div>
        <w:div w:id="1910312368">
          <w:marLeft w:val="0"/>
          <w:marRight w:val="0"/>
          <w:marTop w:val="240"/>
          <w:marBottom w:val="240"/>
          <w:divBdr>
            <w:top w:val="none" w:sz="0" w:space="0" w:color="auto"/>
            <w:left w:val="none" w:sz="0" w:space="0" w:color="auto"/>
            <w:bottom w:val="none" w:sz="0" w:space="0" w:color="auto"/>
            <w:right w:val="none" w:sz="0" w:space="0" w:color="auto"/>
          </w:divBdr>
        </w:div>
        <w:div w:id="1910312373">
          <w:marLeft w:val="0"/>
          <w:marRight w:val="0"/>
          <w:marTop w:val="240"/>
          <w:marBottom w:val="240"/>
          <w:divBdr>
            <w:top w:val="none" w:sz="0" w:space="0" w:color="auto"/>
            <w:left w:val="none" w:sz="0" w:space="0" w:color="auto"/>
            <w:bottom w:val="none" w:sz="0" w:space="0" w:color="auto"/>
            <w:right w:val="none" w:sz="0" w:space="0" w:color="auto"/>
          </w:divBdr>
        </w:div>
        <w:div w:id="1910312379">
          <w:marLeft w:val="0"/>
          <w:marRight w:val="0"/>
          <w:marTop w:val="240"/>
          <w:marBottom w:val="240"/>
          <w:divBdr>
            <w:top w:val="none" w:sz="0" w:space="0" w:color="auto"/>
            <w:left w:val="none" w:sz="0" w:space="0" w:color="auto"/>
            <w:bottom w:val="none" w:sz="0" w:space="0" w:color="auto"/>
            <w:right w:val="none" w:sz="0" w:space="0" w:color="auto"/>
          </w:divBdr>
        </w:div>
        <w:div w:id="1910312383">
          <w:marLeft w:val="0"/>
          <w:marRight w:val="0"/>
          <w:marTop w:val="240"/>
          <w:marBottom w:val="240"/>
          <w:divBdr>
            <w:top w:val="none" w:sz="0" w:space="0" w:color="auto"/>
            <w:left w:val="none" w:sz="0" w:space="0" w:color="auto"/>
            <w:bottom w:val="none" w:sz="0" w:space="0" w:color="auto"/>
            <w:right w:val="none" w:sz="0" w:space="0" w:color="auto"/>
          </w:divBdr>
        </w:div>
        <w:div w:id="1910312389">
          <w:marLeft w:val="0"/>
          <w:marRight w:val="0"/>
          <w:marTop w:val="240"/>
          <w:marBottom w:val="240"/>
          <w:divBdr>
            <w:top w:val="none" w:sz="0" w:space="0" w:color="auto"/>
            <w:left w:val="none" w:sz="0" w:space="0" w:color="auto"/>
            <w:bottom w:val="none" w:sz="0" w:space="0" w:color="auto"/>
            <w:right w:val="none" w:sz="0" w:space="0" w:color="auto"/>
          </w:divBdr>
        </w:div>
        <w:div w:id="1910312391">
          <w:marLeft w:val="0"/>
          <w:marRight w:val="0"/>
          <w:marTop w:val="240"/>
          <w:marBottom w:val="240"/>
          <w:divBdr>
            <w:top w:val="none" w:sz="0" w:space="0" w:color="auto"/>
            <w:left w:val="none" w:sz="0" w:space="0" w:color="auto"/>
            <w:bottom w:val="none" w:sz="0" w:space="0" w:color="auto"/>
            <w:right w:val="none" w:sz="0" w:space="0" w:color="auto"/>
          </w:divBdr>
        </w:div>
        <w:div w:id="1910312396">
          <w:marLeft w:val="0"/>
          <w:marRight w:val="0"/>
          <w:marTop w:val="240"/>
          <w:marBottom w:val="240"/>
          <w:divBdr>
            <w:top w:val="none" w:sz="0" w:space="0" w:color="auto"/>
            <w:left w:val="none" w:sz="0" w:space="0" w:color="auto"/>
            <w:bottom w:val="none" w:sz="0" w:space="0" w:color="auto"/>
            <w:right w:val="none" w:sz="0" w:space="0" w:color="auto"/>
          </w:divBdr>
        </w:div>
        <w:div w:id="1910312397">
          <w:marLeft w:val="0"/>
          <w:marRight w:val="0"/>
          <w:marTop w:val="240"/>
          <w:marBottom w:val="240"/>
          <w:divBdr>
            <w:top w:val="none" w:sz="0" w:space="0" w:color="auto"/>
            <w:left w:val="none" w:sz="0" w:space="0" w:color="auto"/>
            <w:bottom w:val="none" w:sz="0" w:space="0" w:color="auto"/>
            <w:right w:val="none" w:sz="0" w:space="0" w:color="auto"/>
          </w:divBdr>
        </w:div>
        <w:div w:id="1910312398">
          <w:marLeft w:val="0"/>
          <w:marRight w:val="0"/>
          <w:marTop w:val="240"/>
          <w:marBottom w:val="240"/>
          <w:divBdr>
            <w:top w:val="none" w:sz="0" w:space="0" w:color="auto"/>
            <w:left w:val="none" w:sz="0" w:space="0" w:color="auto"/>
            <w:bottom w:val="none" w:sz="0" w:space="0" w:color="auto"/>
            <w:right w:val="none" w:sz="0" w:space="0" w:color="auto"/>
          </w:divBdr>
        </w:div>
        <w:div w:id="1910312414">
          <w:marLeft w:val="0"/>
          <w:marRight w:val="0"/>
          <w:marTop w:val="240"/>
          <w:marBottom w:val="240"/>
          <w:divBdr>
            <w:top w:val="none" w:sz="0" w:space="0" w:color="auto"/>
            <w:left w:val="none" w:sz="0" w:space="0" w:color="auto"/>
            <w:bottom w:val="none" w:sz="0" w:space="0" w:color="auto"/>
            <w:right w:val="none" w:sz="0" w:space="0" w:color="auto"/>
          </w:divBdr>
        </w:div>
      </w:divsChild>
    </w:div>
    <w:div w:id="1910312413">
      <w:marLeft w:val="0"/>
      <w:marRight w:val="0"/>
      <w:marTop w:val="0"/>
      <w:marBottom w:val="0"/>
      <w:divBdr>
        <w:top w:val="none" w:sz="0" w:space="0" w:color="auto"/>
        <w:left w:val="none" w:sz="0" w:space="0" w:color="auto"/>
        <w:bottom w:val="none" w:sz="0" w:space="0" w:color="auto"/>
        <w:right w:val="none" w:sz="0" w:space="0" w:color="auto"/>
      </w:divBdr>
    </w:div>
    <w:div w:id="1910312416">
      <w:marLeft w:val="0"/>
      <w:marRight w:val="0"/>
      <w:marTop w:val="0"/>
      <w:marBottom w:val="0"/>
      <w:divBdr>
        <w:top w:val="none" w:sz="0" w:space="0" w:color="auto"/>
        <w:left w:val="none" w:sz="0" w:space="0" w:color="auto"/>
        <w:bottom w:val="none" w:sz="0" w:space="0" w:color="auto"/>
        <w:right w:val="none" w:sz="0" w:space="0" w:color="auto"/>
      </w:divBdr>
    </w:div>
    <w:div w:id="1910312418">
      <w:marLeft w:val="0"/>
      <w:marRight w:val="0"/>
      <w:marTop w:val="0"/>
      <w:marBottom w:val="0"/>
      <w:divBdr>
        <w:top w:val="none" w:sz="0" w:space="0" w:color="auto"/>
        <w:left w:val="none" w:sz="0" w:space="0" w:color="auto"/>
        <w:bottom w:val="none" w:sz="0" w:space="0" w:color="auto"/>
        <w:right w:val="none" w:sz="0" w:space="0" w:color="auto"/>
      </w:divBdr>
    </w:div>
    <w:div w:id="1910312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volzhskijselsov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23</Pages>
  <Words>8401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cp:keywords/>
  <dc:description/>
  <cp:lastModifiedBy>USER</cp:lastModifiedBy>
  <cp:revision>5</cp:revision>
  <cp:lastPrinted>2020-08-05T09:23:00Z</cp:lastPrinted>
  <dcterms:created xsi:type="dcterms:W3CDTF">2026-02-05T04:58:00Z</dcterms:created>
  <dcterms:modified xsi:type="dcterms:W3CDTF">2026-02-06T06:37:00Z</dcterms:modified>
</cp:coreProperties>
</file>